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173D" w14:textId="77777777" w:rsidR="00C96373" w:rsidRPr="00EE1658" w:rsidRDefault="00967D38" w:rsidP="00C96373">
      <w:pPr>
        <w:pStyle w:val="En-tte"/>
        <w:tabs>
          <w:tab w:val="clear" w:pos="4536"/>
          <w:tab w:val="clear" w:pos="9072"/>
        </w:tabs>
        <w:ind w:right="-142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20"/>
          <w:szCs w:val="20"/>
        </w:rPr>
        <w:pict w14:anchorId="7CBC3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53.75pt;height:104.25pt">
            <v:imagedata r:id="rId8" o:title="Ministere_du_Travail_et_des_Solidarites_CMJN"/>
          </v:shape>
        </w:pict>
      </w:r>
      <w:r w:rsidR="00C96373" w:rsidRPr="00EE1658">
        <w:rPr>
          <w:rFonts w:ascii="Arial" w:hAnsi="Arial" w:cs="Arial"/>
          <w:b/>
          <w:spacing w:val="-2"/>
          <w:sz w:val="22"/>
          <w:szCs w:val="22"/>
        </w:rPr>
        <w:t xml:space="preserve">  </w:t>
      </w:r>
    </w:p>
    <w:p w14:paraId="4E666E21" w14:textId="77777777" w:rsidR="00C96373" w:rsidRPr="000E342B" w:rsidRDefault="00C96373" w:rsidP="00C96373">
      <w:pPr>
        <w:rPr>
          <w:rFonts w:ascii="Arial" w:hAnsi="Arial" w:cs="Arial"/>
          <w:sz w:val="32"/>
          <w:szCs w:val="32"/>
        </w:rPr>
      </w:pPr>
    </w:p>
    <w:p w14:paraId="4A9BC247" w14:textId="77777777" w:rsidR="00C96373" w:rsidRPr="000E342B" w:rsidRDefault="00C96373" w:rsidP="00C96373">
      <w:pPr>
        <w:jc w:val="center"/>
        <w:rPr>
          <w:rFonts w:ascii="Arial" w:hAnsi="Arial" w:cs="Arial"/>
          <w:b/>
          <w:sz w:val="32"/>
          <w:szCs w:val="32"/>
        </w:rPr>
      </w:pPr>
      <w:r w:rsidRPr="000E342B">
        <w:rPr>
          <w:rFonts w:ascii="Arial" w:hAnsi="Arial" w:cs="Arial"/>
          <w:b/>
          <w:sz w:val="32"/>
          <w:szCs w:val="32"/>
        </w:rPr>
        <w:t>DOSSIER DE RECONNAISSANCE DES ACQUIS DE L’EXPERIENCE PROFESSIONNELLE DU CONCOURS INTERNE</w:t>
      </w:r>
    </w:p>
    <w:p w14:paraId="5478F2E9" w14:textId="77777777" w:rsidR="00C96373" w:rsidRPr="000E342B" w:rsidRDefault="00C96373" w:rsidP="00C96373">
      <w:pPr>
        <w:jc w:val="center"/>
        <w:rPr>
          <w:rFonts w:ascii="Arial" w:hAnsi="Arial" w:cs="Arial"/>
          <w:b/>
          <w:sz w:val="32"/>
          <w:szCs w:val="32"/>
        </w:rPr>
      </w:pPr>
      <w:r w:rsidRPr="000E342B">
        <w:rPr>
          <w:rFonts w:ascii="Arial" w:hAnsi="Arial" w:cs="Arial"/>
          <w:b/>
          <w:sz w:val="32"/>
          <w:szCs w:val="32"/>
        </w:rPr>
        <w:t>ET DU 3ème CONCOURS D’INSPECTEUR DU TRAVAIL</w:t>
      </w:r>
    </w:p>
    <w:p w14:paraId="3F0BBBAC" w14:textId="77777777" w:rsidR="00C96373" w:rsidRPr="000E342B" w:rsidRDefault="00C96373" w:rsidP="00C96373">
      <w:pPr>
        <w:jc w:val="center"/>
        <w:rPr>
          <w:rFonts w:ascii="Arial" w:hAnsi="Arial" w:cs="Arial"/>
          <w:sz w:val="32"/>
          <w:szCs w:val="32"/>
        </w:rPr>
      </w:pPr>
      <w:r w:rsidRPr="000E342B">
        <w:rPr>
          <w:rFonts w:ascii="Arial" w:hAnsi="Arial" w:cs="Arial"/>
          <w:b/>
          <w:sz w:val="32"/>
          <w:szCs w:val="32"/>
        </w:rPr>
        <w:t>SESSION 2026</w:t>
      </w:r>
    </w:p>
    <w:p w14:paraId="402B85F5" w14:textId="77777777" w:rsidR="00C96373" w:rsidRDefault="00C96373" w:rsidP="00C96373">
      <w:pPr>
        <w:rPr>
          <w:rFonts w:ascii="Arial" w:hAnsi="Arial" w:cs="Arial"/>
          <w:sz w:val="20"/>
          <w:szCs w:val="20"/>
        </w:rPr>
      </w:pPr>
    </w:p>
    <w:p w14:paraId="60BEE4FD" w14:textId="77777777" w:rsidR="00C96373" w:rsidRPr="00EE1658" w:rsidRDefault="00C96373" w:rsidP="00C96373">
      <w:pPr>
        <w:jc w:val="both"/>
        <w:rPr>
          <w:rFonts w:ascii="Arial" w:hAnsi="Arial" w:cs="Arial"/>
          <w:sz w:val="20"/>
          <w:szCs w:val="20"/>
        </w:rPr>
      </w:pPr>
    </w:p>
    <w:p w14:paraId="1663A7B6" w14:textId="77777777" w:rsidR="00C96373" w:rsidRPr="000E342B" w:rsidRDefault="00C96373" w:rsidP="00C96373">
      <w:pPr>
        <w:rPr>
          <w:rFonts w:ascii="Arial" w:hAnsi="Arial" w:cs="Arial"/>
          <w:sz w:val="32"/>
          <w:szCs w:val="32"/>
        </w:rPr>
      </w:pPr>
      <w:r w:rsidRPr="000E342B">
        <w:rPr>
          <w:rFonts w:ascii="Arial" w:hAnsi="Arial" w:cs="Arial"/>
          <w:sz w:val="32"/>
          <w:szCs w:val="32"/>
        </w:rPr>
        <w:t>Nom :</w:t>
      </w:r>
      <w:r w:rsidRPr="000E342B">
        <w:rPr>
          <w:rFonts w:ascii="Arial" w:hAnsi="Arial" w:cs="Arial"/>
          <w:sz w:val="32"/>
          <w:szCs w:val="32"/>
        </w:rPr>
        <w:tab/>
        <w:t xml:space="preserve"> </w:t>
      </w:r>
      <w:r w:rsidRPr="000E342B">
        <w:rPr>
          <w:rFonts w:ascii="Arial" w:hAnsi="Arial" w:cs="Arial"/>
          <w:sz w:val="32"/>
          <w:szCs w:val="32"/>
        </w:rPr>
        <w:tab/>
      </w:r>
      <w:r w:rsidRPr="000E342B">
        <w:rPr>
          <w:rFonts w:ascii="Arial" w:hAnsi="Arial" w:cs="Arial"/>
          <w:sz w:val="32"/>
          <w:szCs w:val="32"/>
        </w:rPr>
        <w:tab/>
      </w:r>
      <w:r w:rsidRPr="000E342B">
        <w:rPr>
          <w:rFonts w:ascii="Arial" w:hAnsi="Arial" w:cs="Arial"/>
          <w:sz w:val="32"/>
          <w:szCs w:val="32"/>
        </w:rPr>
        <w:tab/>
      </w:r>
      <w:r w:rsidRPr="000E342B">
        <w:rPr>
          <w:rFonts w:ascii="Arial" w:hAnsi="Arial" w:cs="Arial"/>
          <w:sz w:val="32"/>
          <w:szCs w:val="32"/>
        </w:rPr>
        <w:tab/>
      </w:r>
      <w:r w:rsidRPr="000E342B">
        <w:rPr>
          <w:rFonts w:ascii="Arial" w:hAnsi="Arial" w:cs="Arial"/>
          <w:sz w:val="32"/>
          <w:szCs w:val="32"/>
        </w:rPr>
        <w:tab/>
        <w:t xml:space="preserve">Prénom : </w:t>
      </w:r>
    </w:p>
    <w:p w14:paraId="0825B6E1" w14:textId="77777777" w:rsidR="00C96373" w:rsidRDefault="00C96373" w:rsidP="00C96373">
      <w:pPr>
        <w:pStyle w:val="Pieddepage"/>
        <w:tabs>
          <w:tab w:val="left" w:pos="708"/>
        </w:tabs>
        <w:rPr>
          <w:sz w:val="36"/>
        </w:rPr>
      </w:pPr>
    </w:p>
    <w:p w14:paraId="29E58D56" w14:textId="77777777" w:rsidR="00C96373" w:rsidRDefault="00C96373" w:rsidP="00DC3D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666BED8A" w14:textId="77777777" w:rsidR="00C96373" w:rsidRDefault="00C96373" w:rsidP="00DC3D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DOSSIER DE RECONNAISSANCE DES ACQUIS</w:t>
      </w:r>
    </w:p>
    <w:p w14:paraId="5584A40B" w14:textId="77777777" w:rsidR="00C96373" w:rsidRDefault="00C96373" w:rsidP="00DC3D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L’EXPERIENCE PROFESSIONNELLE</w:t>
      </w:r>
    </w:p>
    <w:p w14:paraId="5C961CD3" w14:textId="77777777" w:rsidR="00C96373" w:rsidRDefault="00C96373" w:rsidP="00DC3D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05DCBAE6" w14:textId="77777777" w:rsidR="00C96373" w:rsidRDefault="00C96373" w:rsidP="00C96373">
      <w:pPr>
        <w:jc w:val="center"/>
        <w:rPr>
          <w:rFonts w:ascii="Arial" w:hAnsi="Arial" w:cs="Arial"/>
          <w:b/>
          <w:sz w:val="28"/>
          <w:szCs w:val="28"/>
        </w:rPr>
      </w:pPr>
    </w:p>
    <w:p w14:paraId="7FFAC0C6" w14:textId="77777777" w:rsidR="00C96373" w:rsidRDefault="00C96373" w:rsidP="00C9637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Epreuve orale d’admission</w:t>
      </w:r>
    </w:p>
    <w:p w14:paraId="51C2671C" w14:textId="77777777" w:rsidR="00C96373" w:rsidRDefault="00C96373" w:rsidP="00C96373">
      <w:pPr>
        <w:jc w:val="center"/>
        <w:rPr>
          <w:rFonts w:ascii="Arial" w:hAnsi="Arial" w:cs="Arial"/>
          <w:b/>
          <w:sz w:val="28"/>
          <w:szCs w:val="28"/>
        </w:rPr>
      </w:pPr>
    </w:p>
    <w:p w14:paraId="29FA8EB1" w14:textId="77777777" w:rsidR="00C96373" w:rsidRDefault="00C96373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</w:rPr>
      </w:pPr>
      <w:r w:rsidRPr="007729DB">
        <w:rPr>
          <w:rFonts w:ascii="Arial" w:hAnsi="Arial" w:cs="Arial"/>
          <w:b/>
          <w:color w:val="FF0000"/>
        </w:rPr>
        <w:t> </w:t>
      </w:r>
    </w:p>
    <w:p w14:paraId="0C40D6E6" w14:textId="77777777" w:rsidR="00DC3D69" w:rsidRPr="00DC3D69" w:rsidRDefault="00DC3D69" w:rsidP="00DC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center"/>
        <w:rPr>
          <w:rFonts w:ascii="Arial" w:hAnsi="Arial" w:cs="Arial"/>
          <w:color w:val="FF0000"/>
        </w:rPr>
      </w:pPr>
      <w:r w:rsidRPr="00DC3D69">
        <w:rPr>
          <w:rFonts w:ascii="Arial" w:hAnsi="Arial" w:cs="Arial"/>
          <w:b/>
          <w:bCs/>
          <w:color w:val="FF0000"/>
        </w:rPr>
        <w:t>ATTENTION</w:t>
      </w:r>
    </w:p>
    <w:p w14:paraId="2E80EAAE" w14:textId="77777777" w:rsidR="00DC3D69" w:rsidRPr="00DC3D69" w:rsidRDefault="00DC3D69" w:rsidP="00DC3D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center"/>
        <w:rPr>
          <w:rFonts w:ascii="Arial" w:hAnsi="Arial" w:cs="Arial"/>
          <w:color w:val="FF0000"/>
        </w:rPr>
      </w:pPr>
      <w:r w:rsidRPr="00DC3D69">
        <w:rPr>
          <w:rFonts w:ascii="Arial" w:hAnsi="Arial" w:cs="Arial"/>
          <w:b/>
          <w:bCs/>
          <w:color w:val="FF0000"/>
        </w:rPr>
        <w:t xml:space="preserve">POUR RAPPEL LE DOSSIER RAEP EST OBLIGATOIRE POUR SE PRESENTER </w:t>
      </w:r>
      <w:r>
        <w:rPr>
          <w:rFonts w:ascii="Arial" w:hAnsi="Arial" w:cs="Arial"/>
          <w:b/>
          <w:bCs/>
          <w:color w:val="FF0000"/>
        </w:rPr>
        <w:t>À</w:t>
      </w:r>
      <w:r w:rsidRPr="00DC3D69">
        <w:rPr>
          <w:rFonts w:ascii="Arial" w:hAnsi="Arial" w:cs="Arial"/>
          <w:b/>
          <w:bCs/>
          <w:color w:val="FF0000"/>
        </w:rPr>
        <w:t xml:space="preserve"> L’EPREUVE ORALE</w:t>
      </w:r>
    </w:p>
    <w:p w14:paraId="22B7E6BC" w14:textId="77777777" w:rsidR="00DC3D69" w:rsidRDefault="00DC3D69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041B85C1" w14:textId="77777777" w:rsidR="00DC3D69" w:rsidRDefault="00DC3D69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</w:rPr>
      </w:pPr>
      <w:r w:rsidRPr="00DC3D69">
        <w:rPr>
          <w:rFonts w:ascii="Arial" w:hAnsi="Arial" w:cs="Arial"/>
        </w:rPr>
        <w:t xml:space="preserve">Seuls les candidats qui auront été déclarés </w:t>
      </w:r>
      <w:r w:rsidRPr="00DC3D69">
        <w:rPr>
          <w:rFonts w:ascii="Arial" w:hAnsi="Arial" w:cs="Arial"/>
          <w:color w:val="FF0000"/>
        </w:rPr>
        <w:t>ADMISSIBLES</w:t>
      </w:r>
      <w:r w:rsidRPr="00DC3D69">
        <w:rPr>
          <w:rFonts w:ascii="Arial" w:hAnsi="Arial" w:cs="Arial"/>
        </w:rPr>
        <w:t xml:space="preserve"> devront </w:t>
      </w:r>
      <w:r w:rsidRPr="00DC3D69">
        <w:rPr>
          <w:rFonts w:ascii="Arial" w:hAnsi="Arial" w:cs="Arial"/>
          <w:b/>
          <w:bCs/>
        </w:rPr>
        <w:t>obligatoirement</w:t>
      </w:r>
      <w:r w:rsidRPr="00DC3D69">
        <w:rPr>
          <w:rFonts w:ascii="Arial" w:hAnsi="Arial" w:cs="Arial"/>
        </w:rPr>
        <w:t xml:space="preserve"> téléverser leur dossier RAEP dans leur espace candidat au plus tard </w:t>
      </w:r>
      <w:r w:rsidRPr="00DC3D69">
        <w:rPr>
          <w:rFonts w:ascii="Arial" w:hAnsi="Arial" w:cs="Arial"/>
          <w:color w:val="FF0000"/>
        </w:rPr>
        <w:t>le 22 septembre 2026 à 23h59</w:t>
      </w:r>
    </w:p>
    <w:p w14:paraId="2EE6ED38" w14:textId="77777777" w:rsidR="00C96373" w:rsidRDefault="00DC3D69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DC3D69">
        <w:rPr>
          <w:rFonts w:ascii="Arial" w:hAnsi="Arial" w:cs="Arial"/>
          <w:color w:val="FF0000"/>
        </w:rPr>
        <w:t>(heure métropolitaine), délai de rigueur,</w:t>
      </w:r>
      <w:r w:rsidRPr="00DC3D69">
        <w:rPr>
          <w:rFonts w:ascii="Arial" w:hAnsi="Arial" w:cs="Arial"/>
        </w:rPr>
        <w:t xml:space="preserve"> délai de rigueur, en format PDF, daté et signé : </w:t>
      </w:r>
      <w:hyperlink r:id="rId9" w:history="1">
        <w:r w:rsidRPr="00C95D9A">
          <w:rPr>
            <w:rStyle w:val="Lienhypertexte"/>
            <w:rFonts w:ascii="Arial" w:hAnsi="Arial" w:cs="Arial"/>
          </w:rPr>
          <w:t>https://mtssf-concours.monespacecandidat.com/</w:t>
        </w:r>
      </w:hyperlink>
    </w:p>
    <w:p w14:paraId="6C274858" w14:textId="77777777" w:rsidR="00DC3D69" w:rsidRPr="00DD357E" w:rsidRDefault="00DC3D69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</w:rPr>
      </w:pPr>
    </w:p>
    <w:p w14:paraId="3A0F515A" w14:textId="77777777" w:rsidR="00C96373" w:rsidRPr="00DD357E" w:rsidRDefault="00C96373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93F67">
        <w:rPr>
          <w:rFonts w:ascii="Arial" w:hAnsi="Arial" w:cs="Arial"/>
        </w:rPr>
        <w:t>Les modalités d’envoi du dossier RAEP, seront précisées après publication de la liste d’admissibilité, par l’envoi d’un courriel aux candidats admissibles.</w:t>
      </w:r>
    </w:p>
    <w:p w14:paraId="78B0CD6C" w14:textId="77777777" w:rsidR="00C96373" w:rsidRDefault="00C96373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31C59F5F" w14:textId="77777777" w:rsidR="00C96373" w:rsidRPr="00DD357E" w:rsidRDefault="00C96373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DD357E">
        <w:rPr>
          <w:rFonts w:ascii="Arial" w:hAnsi="Arial" w:cs="Arial"/>
        </w:rPr>
        <w:t xml:space="preserve">En cas d’impossibilité d’accès à la voie électronique, les candidats adresseront leur dossier RAEP par la voie postale en pli suivi ou en recommandé avec accusé de réception en un exemplaire recto/verso et agrafé </w:t>
      </w:r>
      <w:r w:rsidRPr="00DD357E">
        <w:rPr>
          <w:rFonts w:ascii="Arial" w:hAnsi="Arial" w:cs="Arial"/>
          <w:color w:val="FF0000"/>
        </w:rPr>
        <w:t xml:space="preserve">au plus tard le </w:t>
      </w:r>
      <w:r>
        <w:rPr>
          <w:rFonts w:ascii="Arial" w:hAnsi="Arial" w:cs="Arial"/>
          <w:color w:val="FF0000"/>
        </w:rPr>
        <w:t>22 septembre</w:t>
      </w:r>
      <w:r w:rsidRPr="00DD357E">
        <w:rPr>
          <w:rFonts w:ascii="Arial" w:hAnsi="Arial" w:cs="Arial"/>
          <w:color w:val="FF0000"/>
        </w:rPr>
        <w:t xml:space="preserve"> 2026</w:t>
      </w:r>
      <w:r w:rsidRPr="00DD357E">
        <w:rPr>
          <w:rFonts w:ascii="Arial" w:hAnsi="Arial" w:cs="Arial"/>
        </w:rPr>
        <w:t>, délai de rigueur, le cachet de la poste faisant foi, à l’adresse indiquée ci-dessous :</w:t>
      </w:r>
    </w:p>
    <w:p w14:paraId="057FD229" w14:textId="77777777" w:rsidR="00C96373" w:rsidRPr="00DD357E" w:rsidRDefault="00C96373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13AE2FC9" w14:textId="77777777" w:rsidR="00C96373" w:rsidRDefault="00C96373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DD357E">
        <w:rPr>
          <w:rFonts w:ascii="Arial" w:hAnsi="Arial" w:cs="Arial"/>
        </w:rPr>
        <w:t xml:space="preserve">Ministère </w:t>
      </w:r>
      <w:r>
        <w:rPr>
          <w:rFonts w:ascii="Arial" w:hAnsi="Arial" w:cs="Arial"/>
        </w:rPr>
        <w:t>du travail et des solidarités</w:t>
      </w:r>
    </w:p>
    <w:p w14:paraId="1C6BF109" w14:textId="77777777" w:rsidR="00C96373" w:rsidRDefault="00C96373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DD357E">
        <w:rPr>
          <w:rFonts w:ascii="Arial" w:hAnsi="Arial" w:cs="Arial"/>
        </w:rPr>
        <w:t>DRH - Bureau recrutement, concours et GPEC - Mission concours –</w:t>
      </w:r>
      <w:r>
        <w:rPr>
          <w:rFonts w:ascii="Arial" w:hAnsi="Arial" w:cs="Arial"/>
        </w:rPr>
        <w:t xml:space="preserve"> </w:t>
      </w:r>
      <w:r w:rsidRPr="00DD357E">
        <w:rPr>
          <w:rFonts w:ascii="Arial" w:hAnsi="Arial" w:cs="Arial"/>
        </w:rPr>
        <w:t xml:space="preserve">Concours </w:t>
      </w:r>
      <w:r>
        <w:rPr>
          <w:rFonts w:ascii="Arial" w:hAnsi="Arial" w:cs="Arial"/>
        </w:rPr>
        <w:t>IT</w:t>
      </w:r>
      <w:r w:rsidRPr="00DD357E">
        <w:rPr>
          <w:rFonts w:ascii="Arial" w:hAnsi="Arial" w:cs="Arial"/>
        </w:rPr>
        <w:t xml:space="preserve"> 2026</w:t>
      </w:r>
    </w:p>
    <w:p w14:paraId="740AB6E4" w14:textId="77777777" w:rsidR="00C96373" w:rsidRPr="00DD357E" w:rsidRDefault="00C96373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DD357E">
        <w:rPr>
          <w:rFonts w:ascii="Arial" w:hAnsi="Arial" w:cs="Arial"/>
        </w:rPr>
        <w:t xml:space="preserve">14 avenue Duquesne </w:t>
      </w:r>
    </w:p>
    <w:p w14:paraId="5A1733C0" w14:textId="77777777" w:rsidR="00C96373" w:rsidRDefault="00C96373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DD357E">
        <w:rPr>
          <w:rFonts w:ascii="Arial" w:hAnsi="Arial" w:cs="Arial"/>
        </w:rPr>
        <w:t>75350 PARIS 07 SP</w:t>
      </w:r>
    </w:p>
    <w:p w14:paraId="47292E62" w14:textId="77777777" w:rsidR="00C96373" w:rsidRDefault="00C96373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11E53315" w14:textId="77777777" w:rsidR="00C96373" w:rsidRDefault="00C96373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En cas de difficultés, les candidats peuvent adresser un courriel à :</w:t>
      </w:r>
    </w:p>
    <w:p w14:paraId="20E55910" w14:textId="77777777" w:rsidR="00C96373" w:rsidRDefault="00C96373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hyperlink r:id="rId10" w:history="1">
        <w:r w:rsidRPr="00B3150B">
          <w:rPr>
            <w:rStyle w:val="Lienhypertexte"/>
            <w:rFonts w:ascii="Arial" w:hAnsi="Arial" w:cs="Arial"/>
          </w:rPr>
          <w:t>david.hebert@sg.social.gouv.fr</w:t>
        </w:r>
      </w:hyperlink>
    </w:p>
    <w:p w14:paraId="199689A4" w14:textId="77777777" w:rsidR="00C96373" w:rsidRDefault="00C96373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hyperlink r:id="rId11" w:history="1">
        <w:r w:rsidRPr="00B3150B">
          <w:rPr>
            <w:rStyle w:val="Lienhypertexte"/>
            <w:rFonts w:ascii="Arial" w:hAnsi="Arial" w:cs="Arial"/>
          </w:rPr>
          <w:t>catherine.tartary@sg.social.gouv.fr</w:t>
        </w:r>
      </w:hyperlink>
    </w:p>
    <w:p w14:paraId="3F2B0F5A" w14:textId="77777777" w:rsidR="00C96373" w:rsidRDefault="00C96373" w:rsidP="00C9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14:paraId="71F8C111" w14:textId="77777777" w:rsidR="005709DC" w:rsidRPr="00EE1658" w:rsidRDefault="00BD1300" w:rsidP="00201739">
      <w:pPr>
        <w:rPr>
          <w:rFonts w:ascii="Arial" w:hAnsi="Arial" w:cs="Arial"/>
          <w:sz w:val="22"/>
        </w:rPr>
      </w:pPr>
      <w:r w:rsidRPr="00EE1658">
        <w:rPr>
          <w:rFonts w:ascii="Arial" w:hAnsi="Arial" w:cs="Arial"/>
          <w:sz w:val="22"/>
        </w:rPr>
        <w:br w:type="page"/>
      </w:r>
    </w:p>
    <w:p w14:paraId="6F138D0D" w14:textId="77777777" w:rsidR="005709DC" w:rsidRPr="00EE1658" w:rsidRDefault="005709DC">
      <w:pPr>
        <w:jc w:val="center"/>
        <w:rPr>
          <w:rFonts w:ascii="Arial" w:hAnsi="Arial" w:cs="Arial"/>
          <w:b/>
          <w:sz w:val="16"/>
        </w:rPr>
      </w:pPr>
    </w:p>
    <w:p w14:paraId="5C1730DE" w14:textId="77777777" w:rsidR="005709DC" w:rsidRPr="00EE1658" w:rsidRDefault="005709DC" w:rsidP="00A943D9">
      <w:pPr>
        <w:tabs>
          <w:tab w:val="left" w:pos="0"/>
        </w:tabs>
        <w:jc w:val="center"/>
        <w:rPr>
          <w:rFonts w:ascii="Arial" w:hAnsi="Arial" w:cs="Arial"/>
          <w:color w:val="FFFFFF"/>
          <w:sz w:val="44"/>
          <w:bdr w:val="single" w:sz="4" w:space="0" w:color="auto"/>
        </w:rPr>
      </w:pPr>
      <w:r w:rsidRPr="00EE1658">
        <w:rPr>
          <w:rFonts w:ascii="Arial" w:hAnsi="Arial" w:cs="Arial"/>
          <w:color w:val="FFFFFF"/>
          <w:sz w:val="44"/>
          <w:bdr w:val="single" w:sz="4" w:space="0" w:color="auto"/>
          <w:shd w:val="clear" w:color="auto" w:fill="003366"/>
        </w:rPr>
        <w:t>SOMMAIRE</w:t>
      </w:r>
      <w:r w:rsidRPr="00EE1658">
        <w:rPr>
          <w:rFonts w:ascii="Arial" w:hAnsi="Arial" w:cs="Arial"/>
          <w:color w:val="FFFFFF"/>
          <w:sz w:val="44"/>
          <w:bdr w:val="single" w:sz="4" w:space="0" w:color="auto"/>
        </w:rPr>
        <w:t xml:space="preserve"> </w:t>
      </w:r>
    </w:p>
    <w:p w14:paraId="00BAAC50" w14:textId="77777777" w:rsidR="005709DC" w:rsidRPr="00EE1658" w:rsidRDefault="005709DC" w:rsidP="00A943D9">
      <w:pPr>
        <w:tabs>
          <w:tab w:val="left" w:pos="0"/>
        </w:tabs>
        <w:jc w:val="center"/>
        <w:rPr>
          <w:rFonts w:ascii="Arial" w:hAnsi="Arial" w:cs="Arial"/>
          <w:color w:val="000080"/>
          <w:sz w:val="44"/>
        </w:rPr>
      </w:pPr>
    </w:p>
    <w:p w14:paraId="14712F9D" w14:textId="77777777" w:rsidR="005709DC" w:rsidRPr="00EE1658" w:rsidRDefault="005709DC" w:rsidP="00A943D9">
      <w:pPr>
        <w:tabs>
          <w:tab w:val="left" w:pos="0"/>
        </w:tabs>
        <w:jc w:val="center"/>
        <w:rPr>
          <w:rFonts w:ascii="Arial" w:hAnsi="Arial" w:cs="Arial"/>
          <w:color w:val="000080"/>
          <w:sz w:val="22"/>
          <w:szCs w:val="22"/>
        </w:rPr>
      </w:pPr>
    </w:p>
    <w:p w14:paraId="553C5681" w14:textId="77777777" w:rsidR="005709DC" w:rsidRPr="00EE1658" w:rsidRDefault="000014B4" w:rsidP="00DB6ABC">
      <w:pPr>
        <w:tabs>
          <w:tab w:val="left" w:pos="0"/>
        </w:tabs>
        <w:rPr>
          <w:rFonts w:ascii="Arial" w:hAnsi="Arial" w:cs="Arial"/>
          <w:b/>
          <w:caps/>
          <w:sz w:val="22"/>
          <w:szCs w:val="22"/>
        </w:rPr>
      </w:pPr>
      <w:r w:rsidRPr="00EE1658">
        <w:rPr>
          <w:rFonts w:ascii="Arial" w:hAnsi="Arial" w:cs="Arial"/>
          <w:b/>
          <w:caps/>
          <w:sz w:val="22"/>
          <w:szCs w:val="22"/>
        </w:rPr>
        <w:t>PARTIE I</w:t>
      </w:r>
    </w:p>
    <w:p w14:paraId="06CF683F" w14:textId="77777777" w:rsidR="005709DC" w:rsidRPr="00EE1658" w:rsidRDefault="005709DC" w:rsidP="00DB6AB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DDEFEB8" w14:textId="77777777" w:rsidR="005709DC" w:rsidRPr="00EE1658" w:rsidRDefault="00A64A6B" w:rsidP="00A64A6B">
      <w:pPr>
        <w:tabs>
          <w:tab w:val="left" w:pos="0"/>
          <w:tab w:val="left" w:pos="9072"/>
        </w:tabs>
        <w:spacing w:before="120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-</w:t>
      </w:r>
      <w:r w:rsidR="00C46767" w:rsidRPr="00EE1658">
        <w:rPr>
          <w:rFonts w:ascii="Arial" w:hAnsi="Arial" w:cs="Arial"/>
          <w:sz w:val="22"/>
          <w:szCs w:val="22"/>
        </w:rPr>
        <w:t>Votre identité</w:t>
      </w:r>
      <w:r w:rsidR="00C46767" w:rsidRPr="00EE1658">
        <w:rPr>
          <w:rFonts w:ascii="Arial" w:hAnsi="Arial" w:cs="Arial"/>
          <w:sz w:val="22"/>
          <w:szCs w:val="22"/>
        </w:rPr>
        <w:tab/>
      </w:r>
      <w:r w:rsidR="005709DC" w:rsidRPr="00EE1658">
        <w:rPr>
          <w:rFonts w:ascii="Arial" w:hAnsi="Arial" w:cs="Arial"/>
          <w:sz w:val="22"/>
          <w:szCs w:val="22"/>
        </w:rPr>
        <w:t>p</w:t>
      </w:r>
      <w:r w:rsidR="008D15A2" w:rsidRPr="00EE1658">
        <w:rPr>
          <w:rFonts w:ascii="Arial" w:hAnsi="Arial" w:cs="Arial"/>
          <w:sz w:val="22"/>
          <w:szCs w:val="22"/>
        </w:rPr>
        <w:t>age</w:t>
      </w:r>
      <w:r w:rsidR="005709DC" w:rsidRPr="00EE1658">
        <w:rPr>
          <w:rFonts w:ascii="Arial" w:hAnsi="Arial" w:cs="Arial"/>
          <w:sz w:val="22"/>
          <w:szCs w:val="22"/>
        </w:rPr>
        <w:t>.3</w:t>
      </w:r>
    </w:p>
    <w:p w14:paraId="4EDEBDC6" w14:textId="77777777" w:rsidR="005709DC" w:rsidRPr="00EE1658" w:rsidRDefault="005709DC" w:rsidP="00DB6ABC">
      <w:pPr>
        <w:tabs>
          <w:tab w:val="left" w:pos="0"/>
          <w:tab w:val="num" w:pos="567"/>
        </w:tabs>
        <w:rPr>
          <w:rFonts w:ascii="Arial" w:hAnsi="Arial" w:cs="Arial"/>
          <w:sz w:val="22"/>
          <w:szCs w:val="22"/>
        </w:rPr>
      </w:pPr>
    </w:p>
    <w:p w14:paraId="5223221B" w14:textId="77777777" w:rsidR="00A0342B" w:rsidRPr="00EE1658" w:rsidRDefault="00A0342B" w:rsidP="00DB6ABC">
      <w:pPr>
        <w:tabs>
          <w:tab w:val="left" w:pos="0"/>
          <w:tab w:val="num" w:pos="567"/>
        </w:tabs>
        <w:rPr>
          <w:rFonts w:ascii="Arial" w:hAnsi="Arial" w:cs="Arial"/>
          <w:sz w:val="22"/>
          <w:szCs w:val="22"/>
        </w:rPr>
      </w:pPr>
    </w:p>
    <w:p w14:paraId="28E04319" w14:textId="77777777" w:rsidR="005709DC" w:rsidRPr="00EE1658" w:rsidRDefault="000014B4" w:rsidP="00DB6ABC">
      <w:pPr>
        <w:tabs>
          <w:tab w:val="left" w:pos="0"/>
          <w:tab w:val="num" w:pos="567"/>
        </w:tabs>
        <w:rPr>
          <w:rFonts w:ascii="Arial" w:hAnsi="Arial" w:cs="Arial"/>
          <w:b/>
          <w:caps/>
          <w:sz w:val="22"/>
          <w:szCs w:val="22"/>
        </w:rPr>
      </w:pPr>
      <w:r w:rsidRPr="00EE1658">
        <w:rPr>
          <w:rFonts w:ascii="Arial" w:hAnsi="Arial" w:cs="Arial"/>
          <w:b/>
          <w:caps/>
          <w:sz w:val="22"/>
          <w:szCs w:val="22"/>
        </w:rPr>
        <w:t>PARTIE II</w:t>
      </w:r>
    </w:p>
    <w:p w14:paraId="3E7ACF07" w14:textId="77777777" w:rsidR="005709DC" w:rsidRPr="00EE1658" w:rsidRDefault="005709DC" w:rsidP="00DB6ABC">
      <w:pPr>
        <w:tabs>
          <w:tab w:val="left" w:pos="0"/>
          <w:tab w:val="num" w:pos="567"/>
        </w:tabs>
        <w:rPr>
          <w:rFonts w:ascii="Arial" w:hAnsi="Arial" w:cs="Arial"/>
          <w:sz w:val="22"/>
          <w:szCs w:val="22"/>
        </w:rPr>
      </w:pPr>
    </w:p>
    <w:p w14:paraId="08651B2F" w14:textId="77777777" w:rsidR="000B0449" w:rsidRPr="00EE1658" w:rsidRDefault="00A64A6B" w:rsidP="00A64A6B">
      <w:pPr>
        <w:tabs>
          <w:tab w:val="left" w:pos="709"/>
          <w:tab w:val="left" w:pos="9072"/>
        </w:tabs>
        <w:spacing w:before="120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-</w:t>
      </w:r>
      <w:r w:rsidR="000B0449" w:rsidRPr="00EE1658">
        <w:rPr>
          <w:rFonts w:ascii="Arial" w:hAnsi="Arial" w:cs="Arial"/>
          <w:sz w:val="22"/>
          <w:szCs w:val="22"/>
        </w:rPr>
        <w:t>Votre parcours de formation</w:t>
      </w:r>
      <w:r w:rsidR="00001229" w:rsidRPr="00EE1658">
        <w:rPr>
          <w:rFonts w:ascii="Arial" w:hAnsi="Arial" w:cs="Arial"/>
          <w:sz w:val="22"/>
          <w:szCs w:val="22"/>
        </w:rPr>
        <w:t> :</w:t>
      </w:r>
      <w:r w:rsidR="000B0449" w:rsidRPr="00EE1658">
        <w:rPr>
          <w:rFonts w:ascii="Arial" w:hAnsi="Arial" w:cs="Arial"/>
          <w:sz w:val="22"/>
          <w:szCs w:val="22"/>
        </w:rPr>
        <w:tab/>
        <w:t>page.4</w:t>
      </w:r>
    </w:p>
    <w:p w14:paraId="29D0932C" w14:textId="77777777" w:rsidR="000B0449" w:rsidRPr="00EE1658" w:rsidRDefault="000B0449" w:rsidP="000B0449">
      <w:pPr>
        <w:numPr>
          <w:ilvl w:val="1"/>
          <w:numId w:val="15"/>
        </w:numPr>
        <w:tabs>
          <w:tab w:val="left" w:pos="0"/>
          <w:tab w:val="num" w:pos="567"/>
          <w:tab w:val="left" w:pos="9072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Votre scolarité générale</w:t>
      </w:r>
    </w:p>
    <w:p w14:paraId="41AAC232" w14:textId="77777777" w:rsidR="000B0449" w:rsidRPr="00EE1658" w:rsidRDefault="000B0449" w:rsidP="000B0449">
      <w:pPr>
        <w:numPr>
          <w:ilvl w:val="1"/>
          <w:numId w:val="15"/>
        </w:numPr>
        <w:tabs>
          <w:tab w:val="left" w:pos="0"/>
          <w:tab w:val="num" w:pos="567"/>
          <w:tab w:val="left" w:pos="9072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Vos études professionnelles, technologiques, universitaires</w:t>
      </w:r>
    </w:p>
    <w:p w14:paraId="4EE8CF61" w14:textId="77777777" w:rsidR="000B0449" w:rsidRPr="00EE1658" w:rsidRDefault="000B0449" w:rsidP="000B0449">
      <w:pPr>
        <w:numPr>
          <w:ilvl w:val="1"/>
          <w:numId w:val="15"/>
        </w:numPr>
        <w:tabs>
          <w:tab w:val="left" w:pos="0"/>
          <w:tab w:val="num" w:pos="567"/>
          <w:tab w:val="left" w:pos="9072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Vos autres formations</w:t>
      </w:r>
    </w:p>
    <w:p w14:paraId="5468A690" w14:textId="77777777" w:rsidR="005709DC" w:rsidRPr="00EE1658" w:rsidRDefault="005709DC" w:rsidP="00DB6ABC">
      <w:pPr>
        <w:tabs>
          <w:tab w:val="left" w:pos="0"/>
          <w:tab w:val="num" w:pos="567"/>
        </w:tabs>
        <w:spacing w:before="120"/>
        <w:rPr>
          <w:rFonts w:ascii="Arial" w:hAnsi="Arial" w:cs="Arial"/>
          <w:sz w:val="22"/>
          <w:szCs w:val="22"/>
        </w:rPr>
      </w:pPr>
    </w:p>
    <w:p w14:paraId="4DCAB27C" w14:textId="77777777" w:rsidR="00A0342B" w:rsidRPr="00EE1658" w:rsidRDefault="00A0342B" w:rsidP="00DB6ABC">
      <w:pPr>
        <w:tabs>
          <w:tab w:val="left" w:pos="0"/>
          <w:tab w:val="num" w:pos="567"/>
        </w:tabs>
        <w:spacing w:before="120"/>
        <w:rPr>
          <w:rFonts w:ascii="Arial" w:hAnsi="Arial" w:cs="Arial"/>
          <w:sz w:val="22"/>
          <w:szCs w:val="22"/>
        </w:rPr>
      </w:pPr>
    </w:p>
    <w:p w14:paraId="742E2685" w14:textId="77777777" w:rsidR="0051250D" w:rsidRPr="00EE1658" w:rsidRDefault="000014B4" w:rsidP="00DB6ABC">
      <w:pPr>
        <w:tabs>
          <w:tab w:val="left" w:pos="0"/>
          <w:tab w:val="num" w:pos="567"/>
          <w:tab w:val="num" w:pos="1440"/>
          <w:tab w:val="left" w:pos="8280"/>
        </w:tabs>
        <w:spacing w:before="120"/>
        <w:rPr>
          <w:rFonts w:ascii="Arial" w:hAnsi="Arial" w:cs="Arial"/>
          <w:b/>
          <w:sz w:val="22"/>
          <w:szCs w:val="22"/>
        </w:rPr>
      </w:pPr>
      <w:r w:rsidRPr="00EE1658">
        <w:rPr>
          <w:rFonts w:ascii="Arial" w:hAnsi="Arial" w:cs="Arial"/>
          <w:b/>
          <w:sz w:val="22"/>
          <w:szCs w:val="22"/>
        </w:rPr>
        <w:t>PARTIE III</w:t>
      </w:r>
    </w:p>
    <w:p w14:paraId="2988B69A" w14:textId="77777777" w:rsidR="0051250D" w:rsidRPr="00EE1658" w:rsidRDefault="0051250D" w:rsidP="00DB6ABC">
      <w:pPr>
        <w:tabs>
          <w:tab w:val="left" w:pos="0"/>
          <w:tab w:val="num" w:pos="567"/>
        </w:tabs>
        <w:spacing w:before="120"/>
        <w:rPr>
          <w:rFonts w:ascii="Arial" w:hAnsi="Arial" w:cs="Arial"/>
          <w:sz w:val="22"/>
          <w:szCs w:val="22"/>
        </w:rPr>
      </w:pPr>
    </w:p>
    <w:p w14:paraId="7CD1F634" w14:textId="77777777" w:rsidR="00A64A6B" w:rsidRPr="00EE1658" w:rsidRDefault="00A64A6B" w:rsidP="00A64A6B">
      <w:pPr>
        <w:tabs>
          <w:tab w:val="left" w:pos="0"/>
          <w:tab w:val="left" w:pos="9072"/>
        </w:tabs>
        <w:spacing w:before="120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-</w:t>
      </w:r>
      <w:r w:rsidR="000B0449" w:rsidRPr="00EE1658">
        <w:rPr>
          <w:rFonts w:ascii="Arial" w:hAnsi="Arial" w:cs="Arial"/>
          <w:sz w:val="22"/>
          <w:szCs w:val="22"/>
        </w:rPr>
        <w:t>Votre expérience professionnelle</w:t>
      </w:r>
      <w:r w:rsidR="00001229" w:rsidRPr="00EE1658">
        <w:rPr>
          <w:rFonts w:ascii="Arial" w:hAnsi="Arial" w:cs="Arial"/>
          <w:sz w:val="22"/>
          <w:szCs w:val="22"/>
        </w:rPr>
        <w:t> :</w:t>
      </w:r>
    </w:p>
    <w:p w14:paraId="1DDF14F1" w14:textId="77777777" w:rsidR="000B0449" w:rsidRPr="00EE1658" w:rsidRDefault="00A64A6B" w:rsidP="000B0449">
      <w:pPr>
        <w:numPr>
          <w:ilvl w:val="0"/>
          <w:numId w:val="15"/>
        </w:numPr>
        <w:tabs>
          <w:tab w:val="clear" w:pos="720"/>
          <w:tab w:val="left" w:pos="0"/>
          <w:tab w:val="num" w:pos="567"/>
          <w:tab w:val="left" w:pos="9072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Votre situation actuelle</w:t>
      </w:r>
      <w:r w:rsidR="000B0449" w:rsidRPr="00EE1658">
        <w:rPr>
          <w:rFonts w:ascii="Arial" w:hAnsi="Arial" w:cs="Arial"/>
          <w:sz w:val="22"/>
          <w:szCs w:val="22"/>
        </w:rPr>
        <w:tab/>
        <w:t>pages.5 et 6</w:t>
      </w:r>
    </w:p>
    <w:p w14:paraId="12331255" w14:textId="77777777" w:rsidR="000B0449" w:rsidRPr="00EE1658" w:rsidRDefault="000B0449" w:rsidP="000B0449">
      <w:pPr>
        <w:numPr>
          <w:ilvl w:val="1"/>
          <w:numId w:val="15"/>
        </w:numPr>
        <w:tabs>
          <w:tab w:val="left" w:pos="0"/>
          <w:tab w:val="num" w:pos="567"/>
          <w:tab w:val="left" w:pos="9072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Expérience professionnel, associative, bénévole ou syndicale</w:t>
      </w:r>
    </w:p>
    <w:p w14:paraId="4C5303DF" w14:textId="77777777" w:rsidR="00A943D9" w:rsidRPr="00EE1658" w:rsidRDefault="00A943D9" w:rsidP="00DB6ABC">
      <w:pPr>
        <w:tabs>
          <w:tab w:val="left" w:pos="0"/>
          <w:tab w:val="num" w:pos="567"/>
          <w:tab w:val="left" w:pos="828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7C8564F" w14:textId="77777777" w:rsidR="00A0342B" w:rsidRPr="00EE1658" w:rsidRDefault="00A0342B" w:rsidP="00DB6ABC">
      <w:pPr>
        <w:tabs>
          <w:tab w:val="left" w:pos="0"/>
          <w:tab w:val="num" w:pos="567"/>
          <w:tab w:val="left" w:pos="828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BA3D570" w14:textId="77777777" w:rsidR="0051250D" w:rsidRPr="00EE1658" w:rsidRDefault="000014B4" w:rsidP="00DB6ABC">
      <w:pPr>
        <w:tabs>
          <w:tab w:val="left" w:pos="0"/>
          <w:tab w:val="num" w:pos="567"/>
        </w:tabs>
        <w:rPr>
          <w:rFonts w:ascii="Arial" w:hAnsi="Arial" w:cs="Arial"/>
          <w:b/>
          <w:sz w:val="22"/>
          <w:szCs w:val="22"/>
        </w:rPr>
      </w:pPr>
      <w:r w:rsidRPr="00EE1658">
        <w:rPr>
          <w:rFonts w:ascii="Arial" w:hAnsi="Arial" w:cs="Arial"/>
          <w:b/>
          <w:sz w:val="22"/>
          <w:szCs w:val="22"/>
        </w:rPr>
        <w:t>PARTIE IV</w:t>
      </w:r>
    </w:p>
    <w:p w14:paraId="67400120" w14:textId="77777777" w:rsidR="0051250D" w:rsidRPr="00EE1658" w:rsidRDefault="0051250D" w:rsidP="00DB6ABC">
      <w:pPr>
        <w:tabs>
          <w:tab w:val="left" w:pos="0"/>
          <w:tab w:val="num" w:pos="567"/>
          <w:tab w:val="left" w:pos="828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D7827DB" w14:textId="77777777" w:rsidR="008D15A2" w:rsidRPr="00EE1658" w:rsidRDefault="00A64A6B" w:rsidP="00A64A6B">
      <w:pPr>
        <w:tabs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-</w:t>
      </w:r>
      <w:r w:rsidR="00A943D9" w:rsidRPr="00EE1658">
        <w:rPr>
          <w:rFonts w:ascii="Arial" w:hAnsi="Arial" w:cs="Arial"/>
          <w:sz w:val="22"/>
          <w:szCs w:val="22"/>
        </w:rPr>
        <w:t>Exposé des acquis de l’expérience professionnel au regard du profil recherché</w:t>
      </w:r>
      <w:r w:rsidR="008D15A2" w:rsidRPr="00EE1658">
        <w:rPr>
          <w:rFonts w:ascii="Arial" w:hAnsi="Arial" w:cs="Arial"/>
          <w:sz w:val="22"/>
          <w:szCs w:val="22"/>
        </w:rPr>
        <w:tab/>
      </w:r>
      <w:r w:rsidR="008D15A2" w:rsidRPr="00EE1658">
        <w:rPr>
          <w:rFonts w:ascii="Arial" w:hAnsi="Arial" w:cs="Arial"/>
          <w:sz w:val="22"/>
          <w:szCs w:val="22"/>
        </w:rPr>
        <w:tab/>
        <w:t>page 8</w:t>
      </w:r>
    </w:p>
    <w:p w14:paraId="259DC05F" w14:textId="77777777" w:rsidR="005709DC" w:rsidRPr="00EE1658" w:rsidRDefault="00A943D9" w:rsidP="00DB6ABC">
      <w:pPr>
        <w:tabs>
          <w:tab w:val="left" w:pos="0"/>
          <w:tab w:val="num" w:pos="567"/>
        </w:tabs>
        <w:spacing w:before="120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 xml:space="preserve"> </w:t>
      </w:r>
      <w:r w:rsidR="005709DC" w:rsidRPr="00EE1658">
        <w:rPr>
          <w:rFonts w:ascii="Arial" w:hAnsi="Arial" w:cs="Arial"/>
          <w:sz w:val="22"/>
          <w:szCs w:val="22"/>
        </w:rPr>
        <w:t>(partie libre)</w:t>
      </w:r>
    </w:p>
    <w:p w14:paraId="2FE9BEC0" w14:textId="77777777" w:rsidR="005709DC" w:rsidRPr="00EE1658" w:rsidRDefault="005709DC" w:rsidP="00DB6ABC">
      <w:pPr>
        <w:tabs>
          <w:tab w:val="left" w:pos="0"/>
          <w:tab w:val="num" w:pos="567"/>
        </w:tabs>
        <w:rPr>
          <w:rFonts w:ascii="Arial" w:hAnsi="Arial" w:cs="Arial"/>
          <w:sz w:val="22"/>
          <w:szCs w:val="22"/>
        </w:rPr>
      </w:pPr>
    </w:p>
    <w:p w14:paraId="3547951B" w14:textId="77777777" w:rsidR="006368FD" w:rsidRPr="00EE1658" w:rsidRDefault="006368FD" w:rsidP="00DB6ABC">
      <w:pPr>
        <w:tabs>
          <w:tab w:val="left" w:pos="0"/>
          <w:tab w:val="num" w:pos="567"/>
        </w:tabs>
        <w:rPr>
          <w:rFonts w:ascii="Arial" w:hAnsi="Arial" w:cs="Arial"/>
          <w:b/>
          <w:smallCaps/>
          <w:sz w:val="22"/>
          <w:szCs w:val="22"/>
        </w:rPr>
      </w:pPr>
    </w:p>
    <w:p w14:paraId="162FFFFB" w14:textId="77777777" w:rsidR="0051250D" w:rsidRPr="00EE1658" w:rsidRDefault="000014B4" w:rsidP="00DB6ABC">
      <w:pPr>
        <w:tabs>
          <w:tab w:val="left" w:pos="0"/>
          <w:tab w:val="num" w:pos="567"/>
        </w:tabs>
        <w:rPr>
          <w:rFonts w:ascii="Arial" w:hAnsi="Arial" w:cs="Arial"/>
          <w:b/>
          <w:sz w:val="22"/>
          <w:szCs w:val="22"/>
        </w:rPr>
      </w:pPr>
      <w:r w:rsidRPr="00EE1658">
        <w:rPr>
          <w:rFonts w:ascii="Arial" w:hAnsi="Arial" w:cs="Arial"/>
          <w:b/>
          <w:sz w:val="22"/>
          <w:szCs w:val="22"/>
        </w:rPr>
        <w:t>PARTIE V</w:t>
      </w:r>
    </w:p>
    <w:p w14:paraId="4A7C0B7C" w14:textId="77777777" w:rsidR="00A943D9" w:rsidRPr="00EE1658" w:rsidRDefault="00A943D9" w:rsidP="00DB6ABC">
      <w:pPr>
        <w:tabs>
          <w:tab w:val="left" w:pos="0"/>
          <w:tab w:val="num" w:pos="567"/>
        </w:tabs>
        <w:rPr>
          <w:rFonts w:ascii="Arial" w:hAnsi="Arial" w:cs="Arial"/>
          <w:b/>
          <w:sz w:val="22"/>
          <w:szCs w:val="22"/>
        </w:rPr>
      </w:pPr>
    </w:p>
    <w:p w14:paraId="13D182F2" w14:textId="77777777" w:rsidR="005709DC" w:rsidRPr="00EE1658" w:rsidRDefault="00A64A6B" w:rsidP="00A64A6B">
      <w:pPr>
        <w:tabs>
          <w:tab w:val="left" w:pos="0"/>
          <w:tab w:val="left" w:pos="9072"/>
        </w:tabs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-</w:t>
      </w:r>
      <w:r w:rsidR="00A943D9" w:rsidRPr="00EE1658">
        <w:rPr>
          <w:rFonts w:ascii="Arial" w:hAnsi="Arial" w:cs="Arial"/>
          <w:sz w:val="22"/>
          <w:szCs w:val="22"/>
        </w:rPr>
        <w:t>Déclaration sur l’honneur</w:t>
      </w:r>
      <w:r w:rsidR="008D15A2" w:rsidRPr="00EE1658">
        <w:rPr>
          <w:rFonts w:ascii="Arial" w:hAnsi="Arial" w:cs="Arial"/>
          <w:sz w:val="22"/>
          <w:szCs w:val="22"/>
        </w:rPr>
        <w:tab/>
        <w:t>page 9</w:t>
      </w:r>
    </w:p>
    <w:p w14:paraId="67992ACB" w14:textId="77777777" w:rsidR="005709DC" w:rsidRPr="00EE1658" w:rsidRDefault="005709DC" w:rsidP="00DB6AB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A0BA661" w14:textId="77777777" w:rsidR="005709DC" w:rsidRPr="00EE1658" w:rsidRDefault="005709DC" w:rsidP="00DB6AB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BFAC203" w14:textId="77777777" w:rsidR="005709DC" w:rsidRPr="00EE1658" w:rsidRDefault="005709DC" w:rsidP="00DB6AB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DF1C0C9" w14:textId="77777777" w:rsidR="005709DC" w:rsidRPr="00EE1658" w:rsidRDefault="005709DC" w:rsidP="00DB6AB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E7DB4BD" w14:textId="77777777" w:rsidR="005709DC" w:rsidRPr="00EE1658" w:rsidRDefault="005709DC">
      <w:pPr>
        <w:rPr>
          <w:rFonts w:ascii="Arial" w:hAnsi="Arial" w:cs="Arial"/>
          <w:sz w:val="22"/>
        </w:rPr>
      </w:pPr>
    </w:p>
    <w:p w14:paraId="478B88B5" w14:textId="77777777" w:rsidR="005709DC" w:rsidRPr="00EE1658" w:rsidRDefault="0051250D">
      <w:pPr>
        <w:rPr>
          <w:rFonts w:ascii="Arial" w:hAnsi="Arial" w:cs="Arial"/>
          <w:sz w:val="20"/>
        </w:rPr>
      </w:pPr>
      <w:r w:rsidRPr="00EE1658">
        <w:rPr>
          <w:rFonts w:ascii="Arial" w:hAnsi="Arial" w:cs="Arial"/>
          <w:b/>
          <w:sz w:val="20"/>
        </w:rPr>
        <w:br w:type="page"/>
      </w:r>
    </w:p>
    <w:p w14:paraId="4F085D9F" w14:textId="77777777" w:rsidR="006368FD" w:rsidRPr="00EE1658" w:rsidRDefault="00127123" w:rsidP="00127123">
      <w:pPr>
        <w:pBdr>
          <w:top w:val="single" w:sz="4" w:space="1" w:color="003366"/>
          <w:left w:val="single" w:sz="4" w:space="4" w:color="003366"/>
          <w:bottom w:val="single" w:sz="4" w:space="1" w:color="003366"/>
          <w:right w:val="single" w:sz="4" w:space="4" w:color="003366"/>
          <w:between w:val="single" w:sz="4" w:space="1" w:color="003366"/>
          <w:bar w:val="single" w:sz="4" w:color="003366"/>
        </w:pBdr>
        <w:shd w:val="clear" w:color="auto" w:fill="002060"/>
        <w:jc w:val="center"/>
        <w:rPr>
          <w:rFonts w:ascii="Arial" w:hAnsi="Arial" w:cs="Arial"/>
          <w:b/>
          <w:sz w:val="28"/>
          <w:szCs w:val="28"/>
        </w:rPr>
      </w:pPr>
      <w:r w:rsidRPr="00EE1658">
        <w:rPr>
          <w:rFonts w:ascii="Arial" w:hAnsi="Arial" w:cs="Arial"/>
          <w:b/>
          <w:sz w:val="28"/>
          <w:szCs w:val="28"/>
        </w:rPr>
        <w:t>I - VOTRE IDENTITE</w:t>
      </w:r>
    </w:p>
    <w:p w14:paraId="0EFC7CC0" w14:textId="77777777" w:rsidR="00127123" w:rsidRPr="00EE1658" w:rsidRDefault="00127123" w:rsidP="00127123">
      <w:pPr>
        <w:jc w:val="center"/>
        <w:rPr>
          <w:rFonts w:ascii="Arial" w:hAnsi="Arial" w:cs="Arial"/>
          <w:sz w:val="22"/>
          <w:szCs w:val="22"/>
        </w:rPr>
      </w:pPr>
    </w:p>
    <w:p w14:paraId="074A7904" w14:textId="77777777" w:rsidR="00127123" w:rsidRPr="00EE1658" w:rsidRDefault="00127123" w:rsidP="00127123">
      <w:pPr>
        <w:jc w:val="center"/>
        <w:rPr>
          <w:rFonts w:ascii="Arial" w:hAnsi="Arial" w:cs="Arial"/>
          <w:sz w:val="22"/>
          <w:szCs w:val="22"/>
        </w:rPr>
      </w:pPr>
    </w:p>
    <w:p w14:paraId="4F1148D2" w14:textId="77777777" w:rsidR="00127123" w:rsidRPr="00EE1658" w:rsidRDefault="00127123" w:rsidP="00127123">
      <w:pPr>
        <w:jc w:val="center"/>
        <w:rPr>
          <w:rFonts w:ascii="Arial" w:hAnsi="Arial" w:cs="Arial"/>
          <w:sz w:val="22"/>
          <w:szCs w:val="22"/>
        </w:rPr>
      </w:pPr>
    </w:p>
    <w:p w14:paraId="65238D3C" w14:textId="77777777" w:rsidR="001A2155" w:rsidRPr="00EE1658" w:rsidRDefault="001A2155" w:rsidP="00127123">
      <w:pPr>
        <w:jc w:val="center"/>
        <w:rPr>
          <w:rFonts w:ascii="Arial" w:hAnsi="Arial" w:cs="Arial"/>
          <w:sz w:val="22"/>
          <w:szCs w:val="22"/>
        </w:rPr>
      </w:pPr>
    </w:p>
    <w:p w14:paraId="1FEE14AF" w14:textId="77777777" w:rsidR="001A2155" w:rsidRPr="00EE1658" w:rsidRDefault="001A2155" w:rsidP="00127123">
      <w:pPr>
        <w:jc w:val="center"/>
        <w:rPr>
          <w:rFonts w:ascii="Arial" w:hAnsi="Arial" w:cs="Arial"/>
          <w:sz w:val="22"/>
          <w:szCs w:val="22"/>
        </w:rPr>
      </w:pPr>
    </w:p>
    <w:p w14:paraId="0B9C47E8" w14:textId="77777777" w:rsidR="00127123" w:rsidRPr="00EE1658" w:rsidRDefault="00127123" w:rsidP="00127123">
      <w:pPr>
        <w:jc w:val="center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Compléter chacune des rubriques ci-dessous et cocher les cases correspondantes à votre situation :</w:t>
      </w:r>
    </w:p>
    <w:p w14:paraId="057F49F4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noProof/>
          <w:sz w:val="22"/>
          <w:szCs w:val="22"/>
        </w:rPr>
        <w:pict w14:anchorId="3F06603D"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156pt;margin-top:11.7pt;width:18pt;height:18pt;z-index:251664384">
            <v:textbox>
              <w:txbxContent>
                <w:p w14:paraId="7EB5CCF9" w14:textId="77777777" w:rsidR="00127123" w:rsidRPr="00E62A58" w:rsidRDefault="00127123" w:rsidP="00127123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EE1658">
        <w:rPr>
          <w:rFonts w:ascii="Arial" w:hAnsi="Arial" w:cs="Arial"/>
          <w:noProof/>
          <w:sz w:val="22"/>
          <w:szCs w:val="22"/>
        </w:rPr>
        <w:pict w14:anchorId="72A6DB99">
          <v:shape id="_x0000_s1073" type="#_x0000_t202" style="position:absolute;margin-left:1in;margin-top:10.95pt;width:18pt;height:18pt;z-index:251663360">
            <v:textbox style="mso-next-textbox:#_x0000_s1073">
              <w:txbxContent>
                <w:p w14:paraId="5E91EB1A" w14:textId="77777777" w:rsidR="00127123" w:rsidRPr="00E62A58" w:rsidRDefault="00127123" w:rsidP="00127123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7F44D1BB" w14:textId="77777777" w:rsidR="00127123" w:rsidRPr="00EE1658" w:rsidRDefault="00127123" w:rsidP="00127123">
      <w:pPr>
        <w:tabs>
          <w:tab w:val="left" w:pos="540"/>
          <w:tab w:val="left" w:pos="1980"/>
        </w:tabs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  <w:t>M.</w:t>
      </w: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  <w:t xml:space="preserve"> Mme</w:t>
      </w:r>
    </w:p>
    <w:p w14:paraId="0E2EE6B4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</w:p>
    <w:p w14:paraId="38552CEE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</w:p>
    <w:p w14:paraId="36A98060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noProof/>
          <w:sz w:val="22"/>
          <w:szCs w:val="22"/>
        </w:rPr>
        <w:pict w14:anchorId="06437BD0">
          <v:shape id="_x0000_s1064" type="#_x0000_t202" style="position:absolute;margin-left:36pt;margin-top:9.1pt;width:459pt;height:18pt;z-index:251654144">
            <v:textbox>
              <w:txbxContent>
                <w:p w14:paraId="3C7DC95B" w14:textId="77777777" w:rsidR="00127123" w:rsidRPr="00DC1717" w:rsidRDefault="00127123" w:rsidP="00127123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1FAEBB84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Nom :</w:t>
      </w:r>
      <w:r w:rsidRPr="00EE1658">
        <w:rPr>
          <w:rFonts w:ascii="Arial" w:hAnsi="Arial" w:cs="Arial"/>
          <w:sz w:val="22"/>
          <w:szCs w:val="22"/>
          <w:bdr w:val="single" w:sz="4" w:space="0" w:color="auto"/>
        </w:rPr>
        <w:t xml:space="preserve">            </w:t>
      </w:r>
    </w:p>
    <w:p w14:paraId="0D5C8C3A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</w:p>
    <w:p w14:paraId="327C354F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noProof/>
          <w:sz w:val="22"/>
          <w:szCs w:val="22"/>
        </w:rPr>
        <w:pict w14:anchorId="65F19E85">
          <v:shape id="_x0000_s1065" type="#_x0000_t202" style="position:absolute;margin-left:54pt;margin-top:7.15pt;width:441pt;height:20.25pt;z-index:251655168">
            <v:textbox>
              <w:txbxContent>
                <w:p w14:paraId="351C0934" w14:textId="77777777" w:rsidR="00127123" w:rsidRPr="00DC1717" w:rsidRDefault="00127123" w:rsidP="00127123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EE1658">
        <w:rPr>
          <w:rFonts w:ascii="Arial" w:hAnsi="Arial" w:cs="Arial"/>
          <w:noProof/>
          <w:sz w:val="22"/>
          <w:szCs w:val="22"/>
        </w:rPr>
        <w:pict w14:anchorId="015B4ADB">
          <v:shape id="_x0000_s1063" type="#_x0000_t202" style="position:absolute;margin-left:54pt;margin-top:7.15pt;width:441pt;height:18pt;z-index:251653120">
            <v:textbox>
              <w:txbxContent>
                <w:p w14:paraId="1B8C406E" w14:textId="77777777" w:rsidR="00127123" w:rsidRDefault="00127123" w:rsidP="00127123"/>
              </w:txbxContent>
            </v:textbox>
          </v:shape>
        </w:pict>
      </w:r>
    </w:p>
    <w:p w14:paraId="6215DFEE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Prénom :</w:t>
      </w:r>
      <w:r w:rsidRPr="00EE1658">
        <w:rPr>
          <w:rFonts w:ascii="Arial" w:hAnsi="Arial" w:cs="Arial"/>
          <w:sz w:val="22"/>
          <w:szCs w:val="22"/>
          <w:bdr w:val="single" w:sz="4" w:space="0" w:color="auto"/>
        </w:rPr>
        <w:t xml:space="preserve"> </w:t>
      </w:r>
    </w:p>
    <w:p w14:paraId="7C3C8B31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</w:p>
    <w:p w14:paraId="39B4DFEC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</w:p>
    <w:p w14:paraId="6AFF23CB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 xml:space="preserve">Date de naissance : </w:t>
      </w:r>
      <w:r w:rsidRPr="00EE1658">
        <w:rPr>
          <w:rFonts w:ascii="Arial" w:hAnsi="Arial" w:cs="Arial"/>
          <w:sz w:val="16"/>
          <w:szCs w:val="16"/>
        </w:rPr>
        <w:t>|__|__</w:t>
      </w:r>
      <w:r w:rsidRPr="00EE1658">
        <w:rPr>
          <w:rFonts w:ascii="Arial" w:hAnsi="Arial" w:cs="Arial"/>
          <w:b/>
          <w:sz w:val="28"/>
          <w:szCs w:val="28"/>
        </w:rPr>
        <w:t>|</w:t>
      </w:r>
      <w:r w:rsidRPr="00EE1658">
        <w:rPr>
          <w:rFonts w:ascii="Arial" w:hAnsi="Arial" w:cs="Arial"/>
          <w:sz w:val="16"/>
          <w:szCs w:val="16"/>
        </w:rPr>
        <w:t>__|__</w:t>
      </w:r>
      <w:r w:rsidRPr="00EE1658">
        <w:rPr>
          <w:rFonts w:ascii="Arial" w:hAnsi="Arial" w:cs="Arial"/>
          <w:b/>
          <w:sz w:val="28"/>
          <w:szCs w:val="28"/>
        </w:rPr>
        <w:t>|</w:t>
      </w:r>
      <w:r w:rsidRPr="00EE1658">
        <w:rPr>
          <w:rFonts w:ascii="Arial" w:hAnsi="Arial" w:cs="Arial"/>
          <w:sz w:val="16"/>
          <w:szCs w:val="16"/>
        </w:rPr>
        <w:t>__|__|__|__</w:t>
      </w:r>
      <w:r w:rsidRPr="00EE1658">
        <w:rPr>
          <w:rFonts w:ascii="Arial" w:hAnsi="Arial" w:cs="Arial"/>
          <w:sz w:val="18"/>
          <w:szCs w:val="18"/>
        </w:rPr>
        <w:t>|</w:t>
      </w:r>
    </w:p>
    <w:p w14:paraId="590D1263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noProof/>
          <w:sz w:val="22"/>
          <w:szCs w:val="22"/>
        </w:rPr>
        <w:pict w14:anchorId="265374AC">
          <v:shape id="_x0000_s1066" type="#_x0000_t202" style="position:absolute;margin-left:99pt;margin-top:10pt;width:396pt;height:18pt;z-index:251656192">
            <v:textbox>
              <w:txbxContent>
                <w:p w14:paraId="3A571C16" w14:textId="77777777" w:rsidR="00127123" w:rsidRPr="00DC1717" w:rsidRDefault="00127123" w:rsidP="00127123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658752AE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Lieu de naissance :</w:t>
      </w:r>
    </w:p>
    <w:p w14:paraId="137BBA93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</w:p>
    <w:p w14:paraId="0CB15952" w14:textId="77777777" w:rsidR="00127123" w:rsidRPr="00EE1658" w:rsidRDefault="00127123" w:rsidP="00127123">
      <w:pPr>
        <w:spacing w:before="120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noProof/>
          <w:sz w:val="22"/>
          <w:szCs w:val="22"/>
        </w:rPr>
        <w:pict w14:anchorId="6AAFBE67">
          <v:shape id="_x0000_s1067" type="#_x0000_t202" style="position:absolute;margin-left:99pt;margin-top:1.55pt;width:396pt;height:18pt;z-index:251657216">
            <v:textbox>
              <w:txbxContent>
                <w:p w14:paraId="57F525E9" w14:textId="77777777" w:rsidR="00127123" w:rsidRPr="00DC1717" w:rsidRDefault="00127123" w:rsidP="00127123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EE1658">
        <w:rPr>
          <w:rFonts w:ascii="Arial" w:hAnsi="Arial" w:cs="Arial"/>
          <w:sz w:val="22"/>
          <w:szCs w:val="22"/>
        </w:rPr>
        <w:t xml:space="preserve">Adresse complète : </w:t>
      </w:r>
    </w:p>
    <w:p w14:paraId="0ABC4FF2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</w:p>
    <w:p w14:paraId="7553B062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noProof/>
          <w:sz w:val="22"/>
          <w:szCs w:val="22"/>
        </w:rPr>
        <w:pict w14:anchorId="73286B8A">
          <v:shape id="_x0000_s1069" type="#_x0000_t202" style="position:absolute;margin-left:324pt;margin-top:8.4pt;width:171pt;height:18pt;z-index:251659264">
            <v:textbox>
              <w:txbxContent>
                <w:p w14:paraId="3C874340" w14:textId="77777777" w:rsidR="00127123" w:rsidRPr="00DC1717" w:rsidRDefault="00127123" w:rsidP="00127123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EE1658">
        <w:rPr>
          <w:rFonts w:ascii="Arial" w:hAnsi="Arial" w:cs="Arial"/>
          <w:noProof/>
          <w:sz w:val="22"/>
          <w:szCs w:val="22"/>
        </w:rPr>
        <w:pict w14:anchorId="70B287DD">
          <v:shape id="_x0000_s1068" type="#_x0000_t202" style="position:absolute;margin-left:1in;margin-top:8.4pt;width:189pt;height:18pt;z-index:251658240">
            <v:textbox>
              <w:txbxContent>
                <w:p w14:paraId="24E78034" w14:textId="77777777" w:rsidR="00127123" w:rsidRPr="00DC1717" w:rsidRDefault="00127123" w:rsidP="00127123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26A285A8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Code postal :</w:t>
      </w: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  <w:t xml:space="preserve">Ville : </w:t>
      </w:r>
      <w:r w:rsidRPr="00EE1658">
        <w:rPr>
          <w:rFonts w:ascii="Arial" w:hAnsi="Arial" w:cs="Arial"/>
          <w:sz w:val="22"/>
          <w:szCs w:val="22"/>
        </w:rPr>
        <w:tab/>
      </w:r>
    </w:p>
    <w:p w14:paraId="43EE40CB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</w:p>
    <w:p w14:paraId="26387F85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noProof/>
          <w:sz w:val="22"/>
          <w:szCs w:val="22"/>
        </w:rPr>
        <w:pict w14:anchorId="0C131782">
          <v:shape id="_x0000_s1071" type="#_x0000_t202" style="position:absolute;margin-left:387pt;margin-top:9.45pt;width:108pt;height:18pt;z-index:251661312">
            <v:textbox style="mso-next-textbox:#_x0000_s1071">
              <w:txbxContent>
                <w:p w14:paraId="63CE3C6A" w14:textId="77777777" w:rsidR="00127123" w:rsidRPr="00DC1717" w:rsidRDefault="00127123" w:rsidP="00127123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EE1658">
        <w:rPr>
          <w:rFonts w:ascii="Arial" w:hAnsi="Arial" w:cs="Arial"/>
          <w:noProof/>
          <w:sz w:val="22"/>
          <w:szCs w:val="22"/>
        </w:rPr>
        <w:pict w14:anchorId="53799132">
          <v:shape id="_x0000_s1070" type="#_x0000_t202" style="position:absolute;margin-left:108pt;margin-top:10.2pt;width:153pt;height:18pt;z-index:251660288">
            <v:textbox>
              <w:txbxContent>
                <w:p w14:paraId="212650E5" w14:textId="77777777" w:rsidR="00127123" w:rsidRPr="00DC1717" w:rsidRDefault="00127123" w:rsidP="00127123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6080C7A3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 xml:space="preserve">Téléphone </w:t>
      </w:r>
      <w:r w:rsidR="0021743F" w:rsidRPr="00EE1658">
        <w:rPr>
          <w:rFonts w:ascii="Arial" w:hAnsi="Arial" w:cs="Arial"/>
          <w:sz w:val="22"/>
          <w:szCs w:val="22"/>
        </w:rPr>
        <w:t>domicile</w:t>
      </w:r>
      <w:r w:rsidRPr="00EE1658">
        <w:rPr>
          <w:rFonts w:ascii="Arial" w:hAnsi="Arial" w:cs="Arial"/>
          <w:sz w:val="22"/>
          <w:szCs w:val="22"/>
        </w:rPr>
        <w:t xml:space="preserve"> : </w:t>
      </w: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  <w:t xml:space="preserve">Téléphone portable : </w:t>
      </w:r>
      <w:r w:rsidRPr="00EE1658">
        <w:rPr>
          <w:rFonts w:ascii="Arial" w:hAnsi="Arial" w:cs="Arial"/>
          <w:sz w:val="22"/>
          <w:szCs w:val="22"/>
        </w:rPr>
        <w:tab/>
      </w:r>
    </w:p>
    <w:p w14:paraId="4777AC81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</w:p>
    <w:p w14:paraId="5521A71B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</w:p>
    <w:p w14:paraId="07149346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noProof/>
          <w:sz w:val="22"/>
          <w:szCs w:val="22"/>
        </w:rPr>
        <w:pict w14:anchorId="79C40320">
          <v:shape id="_x0000_s1072" type="#_x0000_t202" style="position:absolute;margin-left:54pt;margin-top:9pt;width:441pt;height:18pt;z-index:251662336">
            <v:textbox>
              <w:txbxContent>
                <w:p w14:paraId="793F1007" w14:textId="77777777" w:rsidR="00127123" w:rsidRPr="00E62A58" w:rsidRDefault="00127123" w:rsidP="00127123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14:paraId="3B629D73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E – mail :</w:t>
      </w:r>
    </w:p>
    <w:p w14:paraId="513F2762" w14:textId="77777777" w:rsidR="00127123" w:rsidRPr="00EE1658" w:rsidRDefault="00127123" w:rsidP="00127123">
      <w:pPr>
        <w:rPr>
          <w:rFonts w:ascii="Arial" w:hAnsi="Arial" w:cs="Arial"/>
          <w:sz w:val="22"/>
          <w:szCs w:val="22"/>
        </w:rPr>
      </w:pPr>
    </w:p>
    <w:p w14:paraId="7ED6B5F0" w14:textId="77777777" w:rsidR="005709DC" w:rsidRPr="00EE1658" w:rsidRDefault="005709DC" w:rsidP="004F0050">
      <w:pPr>
        <w:pStyle w:val="Normalcentr"/>
        <w:tabs>
          <w:tab w:val="clear" w:pos="2340"/>
          <w:tab w:val="clear" w:pos="2880"/>
          <w:tab w:val="clear" w:pos="8820"/>
        </w:tabs>
        <w:ind w:left="0"/>
        <w:jc w:val="left"/>
        <w:rPr>
          <w:rFonts w:ascii="Arial" w:hAnsi="Arial" w:cs="Arial"/>
          <w:b w:val="0"/>
          <w:sz w:val="22"/>
          <w:szCs w:val="22"/>
        </w:rPr>
      </w:pPr>
    </w:p>
    <w:p w14:paraId="0E0EA224" w14:textId="77777777" w:rsidR="005709DC" w:rsidRPr="00EE1658" w:rsidRDefault="005709DC" w:rsidP="004F0050">
      <w:pPr>
        <w:pStyle w:val="Normalcentr"/>
        <w:tabs>
          <w:tab w:val="clear" w:pos="2880"/>
          <w:tab w:val="clear" w:pos="8820"/>
        </w:tabs>
        <w:ind w:left="0"/>
        <w:rPr>
          <w:rFonts w:ascii="Arial" w:hAnsi="Arial" w:cs="Arial"/>
          <w:b w:val="0"/>
          <w:sz w:val="22"/>
          <w:szCs w:val="22"/>
        </w:rPr>
      </w:pPr>
    </w:p>
    <w:p w14:paraId="626EEC8F" w14:textId="77777777" w:rsidR="004F0050" w:rsidRPr="00EE1658" w:rsidRDefault="004F0050" w:rsidP="004F0050">
      <w:pPr>
        <w:pStyle w:val="Normalcentr"/>
        <w:tabs>
          <w:tab w:val="clear" w:pos="2880"/>
          <w:tab w:val="clear" w:pos="8820"/>
        </w:tabs>
        <w:ind w:left="0"/>
        <w:rPr>
          <w:rFonts w:ascii="Arial" w:hAnsi="Arial" w:cs="Arial"/>
          <w:b w:val="0"/>
          <w:sz w:val="22"/>
          <w:szCs w:val="22"/>
        </w:rPr>
      </w:pPr>
    </w:p>
    <w:p w14:paraId="54760D9A" w14:textId="77777777" w:rsidR="004F0050" w:rsidRPr="00EE1658" w:rsidRDefault="004F0050" w:rsidP="004F0050">
      <w:pPr>
        <w:pStyle w:val="Normalcentr"/>
        <w:tabs>
          <w:tab w:val="clear" w:pos="2880"/>
          <w:tab w:val="clear" w:pos="8820"/>
        </w:tabs>
        <w:ind w:left="0"/>
        <w:rPr>
          <w:rFonts w:ascii="Arial" w:hAnsi="Arial" w:cs="Arial"/>
          <w:b w:val="0"/>
          <w:sz w:val="22"/>
          <w:szCs w:val="22"/>
        </w:rPr>
      </w:pPr>
    </w:p>
    <w:p w14:paraId="4FF4BD1D" w14:textId="77777777" w:rsidR="004F0050" w:rsidRPr="00EE1658" w:rsidRDefault="004F0050" w:rsidP="004F0050">
      <w:pPr>
        <w:pStyle w:val="Normalcentr"/>
        <w:tabs>
          <w:tab w:val="clear" w:pos="2880"/>
          <w:tab w:val="clear" w:pos="8820"/>
        </w:tabs>
        <w:ind w:left="0"/>
        <w:rPr>
          <w:rFonts w:ascii="Arial" w:hAnsi="Arial" w:cs="Arial"/>
          <w:b w:val="0"/>
          <w:sz w:val="22"/>
          <w:szCs w:val="22"/>
        </w:rPr>
      </w:pPr>
    </w:p>
    <w:p w14:paraId="7B07D826" w14:textId="77777777" w:rsidR="004F0050" w:rsidRPr="00EE1658" w:rsidRDefault="004F0050" w:rsidP="004F0050">
      <w:pPr>
        <w:pStyle w:val="Normalcentr"/>
        <w:tabs>
          <w:tab w:val="clear" w:pos="2880"/>
          <w:tab w:val="clear" w:pos="8820"/>
        </w:tabs>
        <w:ind w:left="0"/>
        <w:rPr>
          <w:rFonts w:ascii="Arial" w:hAnsi="Arial" w:cs="Arial"/>
          <w:b w:val="0"/>
          <w:sz w:val="22"/>
          <w:szCs w:val="22"/>
        </w:rPr>
      </w:pPr>
    </w:p>
    <w:p w14:paraId="76FC291B" w14:textId="77777777" w:rsidR="004F0050" w:rsidRPr="00EE1658" w:rsidRDefault="004F0050" w:rsidP="004F0050">
      <w:pPr>
        <w:pStyle w:val="Normalcentr"/>
        <w:tabs>
          <w:tab w:val="clear" w:pos="2880"/>
          <w:tab w:val="clear" w:pos="8820"/>
        </w:tabs>
        <w:ind w:left="0"/>
        <w:rPr>
          <w:rFonts w:ascii="Arial" w:hAnsi="Arial" w:cs="Arial"/>
        </w:rPr>
      </w:pPr>
    </w:p>
    <w:p w14:paraId="42C1E207" w14:textId="77777777" w:rsidR="004F0050" w:rsidRPr="00EE1658" w:rsidRDefault="004F0050" w:rsidP="004F0050">
      <w:pPr>
        <w:pStyle w:val="Normalcentr"/>
        <w:tabs>
          <w:tab w:val="clear" w:pos="2880"/>
          <w:tab w:val="clear" w:pos="8820"/>
        </w:tabs>
        <w:ind w:left="0"/>
        <w:rPr>
          <w:rFonts w:ascii="Arial" w:hAnsi="Arial" w:cs="Arial"/>
        </w:rPr>
      </w:pPr>
    </w:p>
    <w:p w14:paraId="2308EBB4" w14:textId="77777777" w:rsidR="00A0342B" w:rsidRPr="00EE1658" w:rsidRDefault="00A0342B" w:rsidP="004F0050">
      <w:pPr>
        <w:pStyle w:val="Normalcentr"/>
        <w:tabs>
          <w:tab w:val="clear" w:pos="2880"/>
          <w:tab w:val="clear" w:pos="8820"/>
        </w:tabs>
        <w:ind w:left="0"/>
        <w:rPr>
          <w:rFonts w:ascii="Arial" w:hAnsi="Arial" w:cs="Arial"/>
        </w:rPr>
      </w:pPr>
    </w:p>
    <w:p w14:paraId="284724F8" w14:textId="77777777" w:rsidR="00560FB9" w:rsidRPr="00EE1658" w:rsidRDefault="00560FB9" w:rsidP="004F0050">
      <w:pPr>
        <w:pStyle w:val="Normalcentr"/>
        <w:tabs>
          <w:tab w:val="clear" w:pos="2880"/>
          <w:tab w:val="clear" w:pos="8820"/>
        </w:tabs>
        <w:ind w:left="0"/>
        <w:rPr>
          <w:rFonts w:ascii="Arial" w:hAnsi="Arial" w:cs="Arial"/>
        </w:rPr>
        <w:sectPr w:rsidR="00560FB9" w:rsidRPr="00EE1658" w:rsidSect="00967D38">
          <w:footerReference w:type="even" r:id="rId12"/>
          <w:footerReference w:type="default" r:id="rId13"/>
          <w:pgSz w:w="11906" w:h="16838"/>
          <w:pgMar w:top="426" w:right="707" w:bottom="1134" w:left="709" w:header="720" w:footer="720" w:gutter="0"/>
          <w:pgBorders w:display="notFirstPage" w:offsetFrom="page">
            <w:top w:val="single" w:sz="12" w:space="24" w:color="003366"/>
            <w:left w:val="single" w:sz="12" w:space="24" w:color="003366"/>
            <w:bottom w:val="single" w:sz="12" w:space="24" w:color="003366"/>
            <w:right w:val="single" w:sz="12" w:space="24" w:color="003366"/>
          </w:pgBorders>
          <w:pgNumType w:start="1"/>
          <w:cols w:space="708"/>
          <w:titlePg/>
          <w:docGrid w:linePitch="360"/>
        </w:sectPr>
      </w:pPr>
    </w:p>
    <w:p w14:paraId="4C6209FF" w14:textId="77777777" w:rsidR="001571BE" w:rsidRPr="00EE1658" w:rsidRDefault="001571BE" w:rsidP="001571BE">
      <w:pPr>
        <w:tabs>
          <w:tab w:val="left" w:leader="dot" w:pos="3600"/>
          <w:tab w:val="left" w:leader="dot" w:pos="8820"/>
        </w:tabs>
        <w:ind w:left="720"/>
        <w:rPr>
          <w:rFonts w:ascii="Arial" w:hAnsi="Arial" w:cs="Arial"/>
          <w:sz w:val="22"/>
        </w:rPr>
      </w:pPr>
    </w:p>
    <w:p w14:paraId="6826558C" w14:textId="77777777" w:rsidR="001571BE" w:rsidRPr="00EE1658" w:rsidRDefault="001571BE" w:rsidP="001571BE">
      <w:pPr>
        <w:pStyle w:val="Corpsdetexte3"/>
        <w:shd w:val="clear" w:color="auto" w:fill="002060"/>
        <w:jc w:val="center"/>
        <w:rPr>
          <w:rFonts w:ascii="Arial" w:hAnsi="Arial" w:cs="Arial"/>
          <w:b/>
          <w:sz w:val="28"/>
          <w:szCs w:val="28"/>
        </w:rPr>
      </w:pPr>
      <w:r w:rsidRPr="00EE1658">
        <w:rPr>
          <w:rFonts w:ascii="Arial" w:hAnsi="Arial" w:cs="Arial"/>
          <w:b/>
          <w:sz w:val="28"/>
          <w:szCs w:val="28"/>
        </w:rPr>
        <w:t>II - VOTRE PARCOURS DE FORMATION</w:t>
      </w:r>
    </w:p>
    <w:p w14:paraId="21ACDADD" w14:textId="77777777" w:rsidR="001571BE" w:rsidRPr="00EE1658" w:rsidRDefault="001571BE" w:rsidP="001571BE">
      <w:pPr>
        <w:pStyle w:val="Normalcentr"/>
        <w:numPr>
          <w:ilvl w:val="0"/>
          <w:numId w:val="3"/>
        </w:numPr>
        <w:tabs>
          <w:tab w:val="clear" w:pos="2340"/>
          <w:tab w:val="clear" w:pos="2880"/>
        </w:tabs>
        <w:rPr>
          <w:rFonts w:ascii="Arial" w:hAnsi="Arial" w:cs="Arial"/>
          <w:sz w:val="24"/>
        </w:rPr>
      </w:pPr>
      <w:r w:rsidRPr="00EE1658">
        <w:rPr>
          <w:rFonts w:ascii="Arial" w:hAnsi="Arial" w:cs="Arial"/>
          <w:smallCaps/>
          <w:sz w:val="24"/>
        </w:rPr>
        <w:t>Votre scolarité générale </w:t>
      </w:r>
      <w:r w:rsidRPr="00EE1658">
        <w:rPr>
          <w:rFonts w:ascii="Arial" w:hAnsi="Arial" w:cs="Arial"/>
          <w:sz w:val="24"/>
        </w:rPr>
        <w:t>:</w:t>
      </w:r>
    </w:p>
    <w:tbl>
      <w:tblPr>
        <w:tblW w:w="15086" w:type="dxa"/>
        <w:jc w:val="center"/>
        <w:tblBorders>
          <w:top w:val="single" w:sz="6" w:space="0" w:color="003366"/>
          <w:left w:val="single" w:sz="6" w:space="0" w:color="003366"/>
          <w:bottom w:val="single" w:sz="6" w:space="0" w:color="003366"/>
          <w:right w:val="single" w:sz="6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8821"/>
        <w:gridCol w:w="5031"/>
      </w:tblGrid>
      <w:tr w:rsidR="001571BE" w:rsidRPr="00EE1658" w14:paraId="4AF3D1BA" w14:textId="77777777" w:rsidTr="008850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  <w:shd w:val="pct5" w:color="auto" w:fill="003366"/>
          </w:tcPr>
          <w:p w14:paraId="7F55258D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 w:cs="Arial"/>
                <w:smallCaps/>
                <w:color w:val="FFFFFF"/>
                <w:sz w:val="24"/>
              </w:rPr>
            </w:pPr>
            <w:r w:rsidRPr="00EE1658">
              <w:rPr>
                <w:rFonts w:ascii="Arial" w:hAnsi="Arial" w:cs="Arial"/>
                <w:smallCaps/>
                <w:color w:val="FFFFFF"/>
                <w:sz w:val="24"/>
              </w:rPr>
              <w:t>Année</w:t>
            </w:r>
          </w:p>
        </w:tc>
        <w:tc>
          <w:tcPr>
            <w:tcW w:w="8821" w:type="dxa"/>
            <w:shd w:val="pct5" w:color="auto" w:fill="003366"/>
          </w:tcPr>
          <w:p w14:paraId="008E8731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 w:cs="Arial"/>
                <w:smallCaps/>
                <w:color w:val="FFFFFF"/>
                <w:sz w:val="24"/>
              </w:rPr>
            </w:pPr>
            <w:r w:rsidRPr="00EE1658">
              <w:rPr>
                <w:rFonts w:ascii="Arial" w:hAnsi="Arial" w:cs="Arial"/>
                <w:smallCaps/>
                <w:color w:val="FFFFFF"/>
                <w:sz w:val="24"/>
              </w:rPr>
              <w:t>Dernière classe suivie</w:t>
            </w:r>
          </w:p>
        </w:tc>
        <w:tc>
          <w:tcPr>
            <w:tcW w:w="5031" w:type="dxa"/>
            <w:shd w:val="pct5" w:color="auto" w:fill="003366"/>
          </w:tcPr>
          <w:p w14:paraId="76E504BE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 w:cs="Arial"/>
                <w:smallCaps/>
                <w:color w:val="FFFFFF"/>
                <w:sz w:val="24"/>
              </w:rPr>
            </w:pPr>
            <w:r w:rsidRPr="00EE1658">
              <w:rPr>
                <w:rFonts w:ascii="Arial" w:hAnsi="Arial" w:cs="Arial"/>
                <w:smallCaps/>
                <w:color w:val="FFFFFF"/>
                <w:sz w:val="24"/>
              </w:rPr>
              <w:t>Diplôme(s) obtenu(s)/ Option</w:t>
            </w:r>
          </w:p>
        </w:tc>
      </w:tr>
      <w:tr w:rsidR="001571BE" w:rsidRPr="00EE1658" w14:paraId="0CF8CFDD" w14:textId="77777777" w:rsidTr="008850F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4" w:type="dxa"/>
          </w:tcPr>
          <w:p w14:paraId="06C1B6BF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240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508C7F9F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8821" w:type="dxa"/>
          </w:tcPr>
          <w:p w14:paraId="3908E67B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240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031" w:type="dxa"/>
          </w:tcPr>
          <w:p w14:paraId="257ECFDB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240"/>
              <w:ind w:left="0"/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14:paraId="404B19D1" w14:textId="77777777" w:rsidR="001571BE" w:rsidRPr="00EE1658" w:rsidRDefault="001571BE" w:rsidP="001571BE">
      <w:pPr>
        <w:pStyle w:val="Normalcentr"/>
        <w:numPr>
          <w:ilvl w:val="0"/>
          <w:numId w:val="3"/>
        </w:numPr>
        <w:tabs>
          <w:tab w:val="clear" w:pos="2340"/>
          <w:tab w:val="clear" w:pos="2880"/>
        </w:tabs>
        <w:rPr>
          <w:rFonts w:ascii="Arial" w:hAnsi="Arial" w:cs="Arial"/>
          <w:sz w:val="24"/>
        </w:rPr>
      </w:pPr>
      <w:r w:rsidRPr="00EE1658">
        <w:rPr>
          <w:rFonts w:ascii="Arial" w:hAnsi="Arial" w:cs="Arial"/>
          <w:smallCaps/>
          <w:sz w:val="24"/>
        </w:rPr>
        <w:t>Vos études professionnelles et/ou technologiques et/ou universitaires</w:t>
      </w:r>
    </w:p>
    <w:tbl>
      <w:tblPr>
        <w:tblW w:w="15120" w:type="dxa"/>
        <w:tblInd w:w="-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3780"/>
        <w:gridCol w:w="5040"/>
        <w:gridCol w:w="5040"/>
      </w:tblGrid>
      <w:tr w:rsidR="001571BE" w:rsidRPr="00EE1658" w14:paraId="3218023E" w14:textId="77777777" w:rsidTr="008850F7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bottom w:val="single" w:sz="12" w:space="0" w:color="auto"/>
              <w:right w:val="nil"/>
            </w:tcBorders>
            <w:shd w:val="pct5" w:color="auto" w:fill="003366"/>
          </w:tcPr>
          <w:p w14:paraId="1C2A3A2C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 w:cs="Arial"/>
                <w:smallCaps/>
                <w:color w:val="FFFFFF"/>
                <w:sz w:val="24"/>
              </w:rPr>
            </w:pPr>
            <w:r w:rsidRPr="00EE1658">
              <w:rPr>
                <w:rFonts w:ascii="Arial" w:hAnsi="Arial" w:cs="Arial"/>
                <w:smallCaps/>
                <w:color w:val="FFFFFF"/>
                <w:sz w:val="24"/>
              </w:rPr>
              <w:t>Année</w:t>
            </w:r>
          </w:p>
        </w:tc>
        <w:tc>
          <w:tcPr>
            <w:tcW w:w="3780" w:type="dxa"/>
            <w:tcBorders>
              <w:left w:val="nil"/>
              <w:bottom w:val="single" w:sz="12" w:space="0" w:color="auto"/>
              <w:right w:val="nil"/>
            </w:tcBorders>
            <w:shd w:val="pct5" w:color="auto" w:fill="003366"/>
          </w:tcPr>
          <w:p w14:paraId="1B067C42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 w:cs="Arial"/>
                <w:smallCaps/>
                <w:color w:val="FFFFFF"/>
                <w:sz w:val="24"/>
              </w:rPr>
            </w:pPr>
            <w:r w:rsidRPr="00EE1658">
              <w:rPr>
                <w:rFonts w:ascii="Arial" w:hAnsi="Arial" w:cs="Arial"/>
                <w:smallCaps/>
                <w:color w:val="FFFFFF"/>
                <w:sz w:val="24"/>
              </w:rPr>
              <w:t>Etablissement (Dept)</w:t>
            </w:r>
          </w:p>
        </w:tc>
        <w:tc>
          <w:tcPr>
            <w:tcW w:w="5040" w:type="dxa"/>
            <w:tcBorders>
              <w:left w:val="nil"/>
              <w:bottom w:val="single" w:sz="12" w:space="0" w:color="auto"/>
              <w:right w:val="nil"/>
            </w:tcBorders>
            <w:shd w:val="pct5" w:color="auto" w:fill="003366"/>
          </w:tcPr>
          <w:p w14:paraId="62D9B462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 w:cs="Arial"/>
                <w:smallCaps/>
                <w:color w:val="FFFFFF"/>
                <w:sz w:val="24"/>
              </w:rPr>
            </w:pPr>
            <w:r w:rsidRPr="00EE1658">
              <w:rPr>
                <w:rFonts w:ascii="Arial" w:hAnsi="Arial" w:cs="Arial"/>
                <w:smallCaps/>
                <w:color w:val="FFFFFF"/>
                <w:sz w:val="24"/>
              </w:rPr>
              <w:t>Classe / Spécialité</w:t>
            </w:r>
          </w:p>
        </w:tc>
        <w:tc>
          <w:tcPr>
            <w:tcW w:w="5040" w:type="dxa"/>
            <w:tcBorders>
              <w:left w:val="nil"/>
              <w:bottom w:val="single" w:sz="12" w:space="0" w:color="auto"/>
            </w:tcBorders>
            <w:shd w:val="pct5" w:color="auto" w:fill="003366"/>
          </w:tcPr>
          <w:p w14:paraId="54EA0D95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 w:cs="Arial"/>
                <w:smallCaps/>
                <w:color w:val="FFFFFF"/>
                <w:sz w:val="24"/>
              </w:rPr>
            </w:pPr>
            <w:r w:rsidRPr="00EE1658">
              <w:rPr>
                <w:rFonts w:ascii="Arial" w:hAnsi="Arial" w:cs="Arial"/>
                <w:smallCaps/>
                <w:color w:val="FFFFFF"/>
                <w:sz w:val="24"/>
              </w:rPr>
              <w:t>Diplôme(s) obtenu(s)</w:t>
            </w:r>
          </w:p>
        </w:tc>
      </w:tr>
      <w:tr w:rsidR="001571BE" w:rsidRPr="00EE1658" w14:paraId="31120A8B" w14:textId="77777777" w:rsidTr="008850F7">
        <w:tblPrEx>
          <w:tblBorders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  <w:insideH w:val="single" w:sz="6" w:space="0" w:color="003366"/>
            <w:insideV w:val="single" w:sz="6" w:space="0" w:color="003366"/>
          </w:tblBorders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260" w:type="dxa"/>
          </w:tcPr>
          <w:p w14:paraId="5E1ADAB1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780" w:type="dxa"/>
          </w:tcPr>
          <w:p w14:paraId="47448DCB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</w:tcPr>
          <w:p w14:paraId="2C008841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</w:tcPr>
          <w:p w14:paraId="2B77E17C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571BE" w:rsidRPr="00EE1658" w14:paraId="40F0FCCB" w14:textId="77777777" w:rsidTr="008850F7">
        <w:tblPrEx>
          <w:tblBorders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  <w:insideH w:val="single" w:sz="6" w:space="0" w:color="003366"/>
            <w:insideV w:val="single" w:sz="6" w:space="0" w:color="003366"/>
          </w:tblBorders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260" w:type="dxa"/>
          </w:tcPr>
          <w:p w14:paraId="1C2B4EB0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780" w:type="dxa"/>
          </w:tcPr>
          <w:p w14:paraId="447687C2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</w:tcPr>
          <w:p w14:paraId="124304CE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</w:tcPr>
          <w:p w14:paraId="301C18D2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1571BE" w:rsidRPr="00EE1658" w14:paraId="5A8C7619" w14:textId="77777777" w:rsidTr="008850F7">
        <w:tblPrEx>
          <w:tblBorders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  <w:insideH w:val="single" w:sz="6" w:space="0" w:color="003366"/>
            <w:insideV w:val="single" w:sz="6" w:space="0" w:color="003366"/>
          </w:tblBorders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260" w:type="dxa"/>
          </w:tcPr>
          <w:p w14:paraId="781EBCAD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780" w:type="dxa"/>
          </w:tcPr>
          <w:p w14:paraId="4E393D3F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</w:tcPr>
          <w:p w14:paraId="04EF723B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</w:tcPr>
          <w:p w14:paraId="70FDFAD3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599B8A40" w14:textId="77777777" w:rsidR="001571BE" w:rsidRPr="00EE1658" w:rsidRDefault="001571BE" w:rsidP="001571BE">
      <w:pPr>
        <w:pStyle w:val="Normalcentr"/>
        <w:numPr>
          <w:ilvl w:val="0"/>
          <w:numId w:val="25"/>
        </w:numPr>
        <w:tabs>
          <w:tab w:val="clear" w:pos="2340"/>
          <w:tab w:val="clear" w:pos="2880"/>
          <w:tab w:val="left" w:pos="6300"/>
        </w:tabs>
        <w:rPr>
          <w:rFonts w:ascii="Arial" w:hAnsi="Arial" w:cs="Arial"/>
        </w:rPr>
      </w:pPr>
      <w:r w:rsidRPr="00EE1658">
        <w:rPr>
          <w:rFonts w:ascii="Arial" w:hAnsi="Arial" w:cs="Arial"/>
          <w:smallCaps/>
          <w:sz w:val="24"/>
        </w:rPr>
        <w:t xml:space="preserve">Vos autres formations </w:t>
      </w:r>
      <w:r w:rsidRPr="00EE1658">
        <w:rPr>
          <w:rFonts w:ascii="Arial" w:hAnsi="Arial" w:cs="Arial"/>
        </w:rPr>
        <w:t>(formations professionnelles civiles et militaires, stages, congés de formation, etc.)</w:t>
      </w:r>
    </w:p>
    <w:p w14:paraId="3F13AC0A" w14:textId="77777777" w:rsidR="001571BE" w:rsidRPr="00EE1658" w:rsidRDefault="001571BE" w:rsidP="001571BE">
      <w:pPr>
        <w:pStyle w:val="Normalcentr"/>
        <w:tabs>
          <w:tab w:val="clear" w:pos="2340"/>
          <w:tab w:val="clear" w:pos="2880"/>
        </w:tabs>
        <w:ind w:left="540"/>
        <w:rPr>
          <w:rFonts w:ascii="Arial" w:hAnsi="Arial" w:cs="Arial"/>
          <w:i/>
        </w:rPr>
      </w:pPr>
      <w:r w:rsidRPr="00EE1658">
        <w:rPr>
          <w:rFonts w:ascii="Arial" w:hAnsi="Arial" w:cs="Arial"/>
          <w:i/>
        </w:rPr>
        <w:t>Indiquez systématiquement pour chacune d’entre elles la durée exacte de la formation suivie.</w:t>
      </w:r>
    </w:p>
    <w:tbl>
      <w:tblPr>
        <w:tblW w:w="15120" w:type="dxa"/>
        <w:tblInd w:w="-470" w:type="dxa"/>
        <w:tblBorders>
          <w:top w:val="single" w:sz="6" w:space="0" w:color="003366"/>
          <w:left w:val="single" w:sz="6" w:space="0" w:color="003366"/>
          <w:bottom w:val="single" w:sz="6" w:space="0" w:color="003366"/>
          <w:right w:val="single" w:sz="6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3780"/>
        <w:gridCol w:w="3600"/>
        <w:gridCol w:w="5040"/>
      </w:tblGrid>
      <w:tr w:rsidR="001571BE" w:rsidRPr="00EE1658" w14:paraId="550B05B1" w14:textId="77777777" w:rsidTr="008850F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800" w:type="dxa"/>
            <w:shd w:val="pct5" w:color="auto" w:fill="003366"/>
          </w:tcPr>
          <w:p w14:paraId="70BBDFF6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 w:cs="Arial"/>
                <w:smallCaps/>
                <w:color w:val="FFFFFF"/>
                <w:sz w:val="22"/>
              </w:rPr>
            </w:pPr>
            <w:r w:rsidRPr="00EE1658">
              <w:rPr>
                <w:rFonts w:ascii="Arial" w:hAnsi="Arial" w:cs="Arial"/>
                <w:smallCaps/>
                <w:color w:val="FFFFFF"/>
                <w:sz w:val="22"/>
              </w:rPr>
              <w:t>Période</w:t>
            </w:r>
          </w:p>
        </w:tc>
        <w:tc>
          <w:tcPr>
            <w:tcW w:w="900" w:type="dxa"/>
            <w:shd w:val="pct5" w:color="auto" w:fill="003366"/>
          </w:tcPr>
          <w:p w14:paraId="728BC285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/>
              <w:jc w:val="center"/>
              <w:rPr>
                <w:rFonts w:ascii="Arial" w:hAnsi="Arial" w:cs="Arial"/>
                <w:smallCaps/>
                <w:color w:val="FFFFFF"/>
                <w:sz w:val="22"/>
              </w:rPr>
            </w:pPr>
            <w:r w:rsidRPr="00EE1658">
              <w:rPr>
                <w:rFonts w:ascii="Arial" w:hAnsi="Arial" w:cs="Arial"/>
                <w:smallCaps/>
                <w:color w:val="FFFFFF"/>
                <w:sz w:val="22"/>
              </w:rPr>
              <w:t>Durée</w:t>
            </w:r>
          </w:p>
          <w:p w14:paraId="76B266B8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after="120"/>
              <w:ind w:left="0"/>
              <w:jc w:val="center"/>
              <w:rPr>
                <w:rFonts w:ascii="Arial" w:hAnsi="Arial" w:cs="Arial"/>
                <w:smallCaps/>
                <w:color w:val="FFFFFF"/>
                <w:sz w:val="22"/>
              </w:rPr>
            </w:pPr>
          </w:p>
        </w:tc>
        <w:tc>
          <w:tcPr>
            <w:tcW w:w="3780" w:type="dxa"/>
            <w:shd w:val="pct5" w:color="auto" w:fill="003366"/>
          </w:tcPr>
          <w:p w14:paraId="351B8B2B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 w:cs="Arial"/>
                <w:smallCaps/>
                <w:color w:val="FFFFFF"/>
                <w:sz w:val="22"/>
              </w:rPr>
            </w:pPr>
            <w:r w:rsidRPr="00EE1658">
              <w:rPr>
                <w:rFonts w:ascii="Arial" w:hAnsi="Arial" w:cs="Arial"/>
                <w:smallCaps/>
                <w:color w:val="FFFFFF"/>
                <w:sz w:val="22"/>
              </w:rPr>
              <w:t>Organisme de formation</w:t>
            </w:r>
          </w:p>
        </w:tc>
        <w:tc>
          <w:tcPr>
            <w:tcW w:w="3600" w:type="dxa"/>
            <w:shd w:val="pct5" w:color="auto" w:fill="003366"/>
          </w:tcPr>
          <w:p w14:paraId="7CB6C0DE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 w:cs="Arial"/>
                <w:smallCaps/>
                <w:color w:val="FFFFFF"/>
                <w:sz w:val="22"/>
              </w:rPr>
            </w:pPr>
            <w:r w:rsidRPr="00EE1658">
              <w:rPr>
                <w:rFonts w:ascii="Arial" w:hAnsi="Arial" w:cs="Arial"/>
                <w:smallCaps/>
                <w:color w:val="FFFFFF"/>
                <w:sz w:val="22"/>
              </w:rPr>
              <w:t>Spécialité</w:t>
            </w:r>
          </w:p>
        </w:tc>
        <w:tc>
          <w:tcPr>
            <w:tcW w:w="5040" w:type="dxa"/>
            <w:shd w:val="pct5" w:color="auto" w:fill="003366"/>
          </w:tcPr>
          <w:p w14:paraId="0A11F319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 w:cs="Arial"/>
                <w:smallCaps/>
                <w:color w:val="FFFFFF"/>
                <w:sz w:val="22"/>
              </w:rPr>
            </w:pPr>
            <w:r w:rsidRPr="00EE1658">
              <w:rPr>
                <w:rFonts w:ascii="Arial" w:hAnsi="Arial" w:cs="Arial"/>
                <w:smallCaps/>
                <w:color w:val="FFFFFF"/>
                <w:sz w:val="22"/>
              </w:rPr>
              <w:t>Intitulé de la formation</w:t>
            </w:r>
          </w:p>
          <w:p w14:paraId="6DA7AFAA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/>
              <w:jc w:val="center"/>
              <w:rPr>
                <w:rFonts w:ascii="Arial" w:hAnsi="Arial" w:cs="Arial"/>
                <w:smallCaps/>
                <w:color w:val="FFFFFF"/>
                <w:sz w:val="22"/>
              </w:rPr>
            </w:pPr>
            <w:r w:rsidRPr="00EE1658">
              <w:rPr>
                <w:rFonts w:ascii="Arial" w:hAnsi="Arial" w:cs="Arial"/>
                <w:smallCaps/>
                <w:color w:val="FFFFFF"/>
                <w:sz w:val="22"/>
              </w:rPr>
              <w:t>Et intitulé du titre éventuellement obtenu</w:t>
            </w:r>
          </w:p>
        </w:tc>
      </w:tr>
      <w:tr w:rsidR="001571BE" w:rsidRPr="00EE1658" w14:paraId="7E384A15" w14:textId="77777777" w:rsidTr="008850F7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22E637BC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</w:rPr>
            </w:pPr>
            <w:r w:rsidRPr="00EE1658">
              <w:rPr>
                <w:rFonts w:ascii="Arial" w:hAnsi="Arial" w:cs="Arial"/>
              </w:rPr>
              <w:t>du :</w:t>
            </w:r>
          </w:p>
          <w:p w14:paraId="74F4F85E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</w:rPr>
            </w:pPr>
          </w:p>
          <w:p w14:paraId="74E91C84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</w:rPr>
            </w:pPr>
            <w:r w:rsidRPr="00EE1658">
              <w:rPr>
                <w:rFonts w:ascii="Arial" w:hAnsi="Arial" w:cs="Arial"/>
              </w:rPr>
              <w:t>au :</w:t>
            </w:r>
          </w:p>
        </w:tc>
        <w:tc>
          <w:tcPr>
            <w:tcW w:w="900" w:type="dxa"/>
          </w:tcPr>
          <w:p w14:paraId="2DF7E339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  <w:p w14:paraId="19D4D182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  <w:p w14:paraId="14762CDD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</w:tc>
        <w:tc>
          <w:tcPr>
            <w:tcW w:w="3780" w:type="dxa"/>
          </w:tcPr>
          <w:p w14:paraId="14A3DC73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  <w:p w14:paraId="6D4CEA29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</w:tc>
        <w:tc>
          <w:tcPr>
            <w:tcW w:w="3600" w:type="dxa"/>
          </w:tcPr>
          <w:p w14:paraId="3AC0248D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  <w:p w14:paraId="78470039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</w:tc>
        <w:tc>
          <w:tcPr>
            <w:tcW w:w="5040" w:type="dxa"/>
          </w:tcPr>
          <w:p w14:paraId="56E08417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</w:tc>
      </w:tr>
      <w:tr w:rsidR="001571BE" w:rsidRPr="00EE1658" w14:paraId="5C01C6F6" w14:textId="77777777" w:rsidTr="008850F7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14:paraId="507EFEC4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</w:rPr>
            </w:pPr>
            <w:r w:rsidRPr="00EE1658">
              <w:rPr>
                <w:rFonts w:ascii="Arial" w:hAnsi="Arial" w:cs="Arial"/>
              </w:rPr>
              <w:t>du :</w:t>
            </w:r>
          </w:p>
          <w:p w14:paraId="330077DA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</w:rPr>
            </w:pPr>
          </w:p>
          <w:p w14:paraId="3402A716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</w:rPr>
            </w:pPr>
            <w:r w:rsidRPr="00EE1658">
              <w:rPr>
                <w:rFonts w:ascii="Arial" w:hAnsi="Arial" w:cs="Arial"/>
              </w:rPr>
              <w:t>au :</w:t>
            </w:r>
          </w:p>
        </w:tc>
        <w:tc>
          <w:tcPr>
            <w:tcW w:w="900" w:type="dxa"/>
          </w:tcPr>
          <w:p w14:paraId="64D0B601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  <w:p w14:paraId="35E33B5A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  <w:p w14:paraId="6968B041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</w:tc>
        <w:tc>
          <w:tcPr>
            <w:tcW w:w="3780" w:type="dxa"/>
          </w:tcPr>
          <w:p w14:paraId="703E8F2B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  <w:p w14:paraId="2B07517E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</w:tc>
        <w:tc>
          <w:tcPr>
            <w:tcW w:w="3600" w:type="dxa"/>
          </w:tcPr>
          <w:p w14:paraId="52CE25C4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  <w:p w14:paraId="498BA59F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</w:tc>
        <w:tc>
          <w:tcPr>
            <w:tcW w:w="5040" w:type="dxa"/>
          </w:tcPr>
          <w:p w14:paraId="0D5DA14D" w14:textId="77777777" w:rsidR="001571BE" w:rsidRPr="00EE1658" w:rsidRDefault="001571BE" w:rsidP="008850F7">
            <w:pPr>
              <w:pStyle w:val="Normalcentr"/>
              <w:tabs>
                <w:tab w:val="clear" w:pos="2340"/>
                <w:tab w:val="clear" w:pos="2880"/>
              </w:tabs>
              <w:ind w:left="0"/>
              <w:rPr>
                <w:rFonts w:ascii="Arial" w:hAnsi="Arial" w:cs="Arial"/>
                <w:b w:val="0"/>
              </w:rPr>
            </w:pPr>
          </w:p>
        </w:tc>
      </w:tr>
    </w:tbl>
    <w:p w14:paraId="4B3AA9DA" w14:textId="77777777" w:rsidR="001571BE" w:rsidRPr="00EE1658" w:rsidRDefault="001571BE" w:rsidP="001571BE">
      <w:pPr>
        <w:rPr>
          <w:rFonts w:ascii="Arial" w:hAnsi="Arial" w:cs="Arial"/>
          <w:i/>
          <w:sz w:val="22"/>
        </w:rPr>
      </w:pPr>
      <w:r w:rsidRPr="00EE1658">
        <w:rPr>
          <w:rFonts w:ascii="Arial" w:hAnsi="Arial" w:cs="Arial"/>
          <w:i/>
          <w:sz w:val="22"/>
        </w:rPr>
        <w:t>Nota : vous pouvez ajouter aux tableaux autant de lignes que nécessaire.</w:t>
      </w:r>
    </w:p>
    <w:p w14:paraId="2492EBE9" w14:textId="77777777" w:rsidR="001571BE" w:rsidRPr="00EE1658" w:rsidRDefault="001571BE" w:rsidP="001571BE">
      <w:pPr>
        <w:rPr>
          <w:rFonts w:ascii="Arial" w:hAnsi="Arial" w:cs="Arial"/>
          <w:i/>
          <w:sz w:val="22"/>
        </w:rPr>
      </w:pPr>
    </w:p>
    <w:p w14:paraId="337109B6" w14:textId="77777777" w:rsidR="00560FB9" w:rsidRPr="00EE1658" w:rsidRDefault="001571BE" w:rsidP="001571BE">
      <w:pPr>
        <w:rPr>
          <w:rFonts w:ascii="Arial" w:hAnsi="Arial" w:cs="Arial"/>
          <w:i/>
          <w:sz w:val="22"/>
        </w:rPr>
      </w:pPr>
      <w:r w:rsidRPr="00EE1658">
        <w:rPr>
          <w:rFonts w:ascii="Arial" w:hAnsi="Arial" w:cs="Arial"/>
          <w:i/>
          <w:sz w:val="22"/>
        </w:rPr>
        <w:br w:type="page"/>
      </w:r>
    </w:p>
    <w:p w14:paraId="128E4A36" w14:textId="77777777" w:rsidR="00560FB9" w:rsidRPr="00EE1658" w:rsidRDefault="00560FB9" w:rsidP="00560FB9">
      <w:pPr>
        <w:rPr>
          <w:rFonts w:ascii="Arial" w:hAnsi="Arial" w:cs="Arial"/>
          <w:sz w:val="20"/>
        </w:rPr>
      </w:pPr>
    </w:p>
    <w:p w14:paraId="77C1AAD8" w14:textId="77777777" w:rsidR="00560FB9" w:rsidRPr="00EE1658" w:rsidRDefault="00560FB9" w:rsidP="00560FB9">
      <w:pPr>
        <w:pStyle w:val="Normalcentr"/>
        <w:pBdr>
          <w:top w:val="single" w:sz="4" w:space="1" w:color="003366"/>
          <w:left w:val="single" w:sz="4" w:space="4" w:color="003366"/>
          <w:bottom w:val="single" w:sz="4" w:space="1" w:color="003366"/>
          <w:right w:val="single" w:sz="4" w:space="4" w:color="003366"/>
          <w:between w:val="single" w:sz="4" w:space="1" w:color="003366"/>
          <w:bar w:val="single" w:sz="4" w:color="003366"/>
        </w:pBdr>
        <w:shd w:val="clear" w:color="auto" w:fill="002060"/>
        <w:tabs>
          <w:tab w:val="clear" w:pos="2340"/>
          <w:tab w:val="clear" w:pos="2880"/>
        </w:tabs>
        <w:ind w:left="0"/>
        <w:jc w:val="center"/>
        <w:rPr>
          <w:rFonts w:ascii="Arial" w:hAnsi="Arial" w:cs="Arial"/>
          <w:sz w:val="28"/>
          <w:szCs w:val="28"/>
        </w:rPr>
      </w:pPr>
      <w:r w:rsidRPr="00EE1658">
        <w:rPr>
          <w:rFonts w:ascii="Arial" w:hAnsi="Arial" w:cs="Arial"/>
          <w:sz w:val="28"/>
          <w:szCs w:val="28"/>
        </w:rPr>
        <w:t>II</w:t>
      </w:r>
      <w:r w:rsidR="001571BE" w:rsidRPr="00EE1658">
        <w:rPr>
          <w:rFonts w:ascii="Arial" w:hAnsi="Arial" w:cs="Arial"/>
          <w:sz w:val="28"/>
          <w:szCs w:val="28"/>
        </w:rPr>
        <w:t>I</w:t>
      </w:r>
      <w:r w:rsidRPr="00EE1658">
        <w:rPr>
          <w:rFonts w:ascii="Arial" w:hAnsi="Arial" w:cs="Arial"/>
          <w:sz w:val="28"/>
          <w:szCs w:val="28"/>
        </w:rPr>
        <w:t xml:space="preserve"> - VOTRE EXPERIENCE PROFESSIONNELLE</w:t>
      </w:r>
    </w:p>
    <w:p w14:paraId="5BC40745" w14:textId="77777777" w:rsidR="00560FB9" w:rsidRPr="00EE1658" w:rsidRDefault="00560FB9" w:rsidP="00560FB9">
      <w:pPr>
        <w:pStyle w:val="Normalcentr"/>
        <w:tabs>
          <w:tab w:val="clear" w:pos="2340"/>
          <w:tab w:val="clear" w:pos="2880"/>
        </w:tabs>
        <w:ind w:left="180"/>
        <w:rPr>
          <w:rFonts w:ascii="Arial" w:hAnsi="Arial" w:cs="Arial"/>
          <w:sz w:val="16"/>
        </w:rPr>
      </w:pPr>
      <w:r w:rsidRPr="00EE1658">
        <w:rPr>
          <w:rFonts w:ascii="Arial" w:hAnsi="Arial" w:cs="Arial"/>
          <w:color w:val="FFFFFF"/>
          <w:sz w:val="28"/>
        </w:rPr>
        <w:t>III - VOTRE EXPERIENCE PROFESSIONNELLE</w:t>
      </w:r>
    </w:p>
    <w:tbl>
      <w:tblPr>
        <w:tblW w:w="14529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9"/>
      </w:tblGrid>
      <w:tr w:rsidR="00560FB9" w:rsidRPr="00EE1658" w14:paraId="6406F6FC" w14:textId="77777777" w:rsidTr="00970F70">
        <w:tblPrEx>
          <w:tblCellMar>
            <w:top w:w="0" w:type="dxa"/>
            <w:bottom w:w="0" w:type="dxa"/>
          </w:tblCellMar>
        </w:tblPrEx>
        <w:tc>
          <w:tcPr>
            <w:tcW w:w="14529" w:type="dxa"/>
            <w:shd w:val="clear" w:color="auto" w:fill="FFFFFF"/>
          </w:tcPr>
          <w:p w14:paraId="0A57C400" w14:textId="77777777" w:rsidR="00560FB9" w:rsidRPr="00EE1658" w:rsidRDefault="00560FB9" w:rsidP="00970F70">
            <w:pPr>
              <w:tabs>
                <w:tab w:val="left" w:leader="dot" w:pos="3600"/>
                <w:tab w:val="left" w:leader="dot" w:pos="8820"/>
              </w:tabs>
              <w:jc w:val="center"/>
              <w:rPr>
                <w:rFonts w:ascii="Arial" w:hAnsi="Arial" w:cs="Arial"/>
                <w:sz w:val="20"/>
              </w:rPr>
            </w:pPr>
            <w:r w:rsidRPr="00EE1658">
              <w:rPr>
                <w:rFonts w:ascii="Arial" w:hAnsi="Arial" w:cs="Arial"/>
                <w:b/>
                <w:smallCaps/>
                <w:shd w:val="clear" w:color="auto" w:fill="FFFFFF"/>
              </w:rPr>
              <w:t>Votre situation actuelle</w:t>
            </w:r>
            <w:r w:rsidRPr="00EE1658">
              <w:rPr>
                <w:rFonts w:ascii="Arial" w:hAnsi="Arial" w:cs="Arial"/>
                <w:sz w:val="20"/>
                <w:shd w:val="clear" w:color="auto" w:fill="FFFFFF"/>
              </w:rPr>
              <w:t> :</w:t>
            </w:r>
          </w:p>
        </w:tc>
      </w:tr>
    </w:tbl>
    <w:p w14:paraId="7A3E0A38" w14:textId="77777777" w:rsidR="00560FB9" w:rsidRPr="00EE1658" w:rsidRDefault="00560FB9" w:rsidP="00560FB9">
      <w:pPr>
        <w:pStyle w:val="Lgende"/>
        <w:rPr>
          <w:rFonts w:ascii="Arial" w:hAnsi="Arial" w:cs="Arial"/>
          <w:sz w:val="24"/>
        </w:rPr>
      </w:pPr>
      <w:r w:rsidRPr="00EE1658">
        <w:rPr>
          <w:rFonts w:ascii="Arial" w:hAnsi="Arial" w:cs="Arial"/>
          <w:sz w:val="24"/>
        </w:rPr>
        <w:t>Cochez les cases et renseignez les champs correspondant à votre situation.</w:t>
      </w:r>
    </w:p>
    <w:p w14:paraId="391AFD08" w14:textId="77777777" w:rsidR="00560FB9" w:rsidRPr="00EE1658" w:rsidRDefault="00560FB9" w:rsidP="00560FB9">
      <w:pPr>
        <w:rPr>
          <w:rFonts w:ascii="Arial" w:hAnsi="Arial" w:cs="Arial"/>
        </w:rPr>
      </w:pPr>
    </w:p>
    <w:p w14:paraId="5B69EAF4" w14:textId="77777777" w:rsidR="00560FB9" w:rsidRPr="00EE1658" w:rsidRDefault="00560FB9" w:rsidP="00560FB9">
      <w:pPr>
        <w:jc w:val="center"/>
        <w:rPr>
          <w:rFonts w:ascii="Arial" w:hAnsi="Arial" w:cs="Arial"/>
          <w:b/>
          <w:caps/>
          <w:sz w:val="22"/>
          <w:u w:val="single"/>
        </w:rPr>
      </w:pPr>
      <w:r w:rsidRPr="00EE1658">
        <w:rPr>
          <w:rFonts w:ascii="Arial" w:hAnsi="Arial" w:cs="Arial"/>
          <w:b/>
          <w:caps/>
          <w:sz w:val="22"/>
          <w:u w:val="single"/>
        </w:rPr>
        <w:t>CONCOURS INTERNE</w:t>
      </w:r>
    </w:p>
    <w:p w14:paraId="096784AF" w14:textId="77777777" w:rsidR="00560FB9" w:rsidRPr="00EE1658" w:rsidRDefault="00560FB9" w:rsidP="00560FB9">
      <w:pPr>
        <w:tabs>
          <w:tab w:val="left" w:leader="dot" w:pos="8820"/>
        </w:tabs>
        <w:ind w:left="360"/>
        <w:rPr>
          <w:rFonts w:ascii="Arial" w:hAnsi="Arial" w:cs="Arial"/>
          <w:b/>
          <w:smallCaps/>
          <w:sz w:val="22"/>
        </w:rPr>
      </w:pPr>
      <w:r w:rsidRPr="00EE1658">
        <w:rPr>
          <w:rFonts w:ascii="Arial" w:hAnsi="Arial" w:cs="Arial"/>
          <w:b/>
          <w:smallCaps/>
          <w:sz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E1658">
        <w:rPr>
          <w:rFonts w:ascii="Arial" w:hAnsi="Arial" w:cs="Arial"/>
          <w:b/>
          <w:smallCaps/>
          <w:sz w:val="22"/>
        </w:rPr>
        <w:instrText xml:space="preserve"> FORMCHECKBOX </w:instrText>
      </w:r>
      <w:r w:rsidRPr="00EE1658">
        <w:rPr>
          <w:rFonts w:ascii="Arial" w:hAnsi="Arial" w:cs="Arial"/>
          <w:b/>
          <w:smallCaps/>
          <w:sz w:val="22"/>
        </w:rPr>
      </w:r>
      <w:r w:rsidRPr="00EE1658">
        <w:rPr>
          <w:rFonts w:ascii="Arial" w:hAnsi="Arial" w:cs="Arial"/>
          <w:b/>
          <w:smallCaps/>
          <w:sz w:val="22"/>
        </w:rPr>
        <w:fldChar w:fldCharType="end"/>
      </w:r>
      <w:r w:rsidRPr="00EE1658">
        <w:rPr>
          <w:rFonts w:ascii="Arial" w:hAnsi="Arial" w:cs="Arial"/>
          <w:b/>
          <w:smallCaps/>
          <w:sz w:val="22"/>
        </w:rPr>
        <w:t xml:space="preserve">    </w:t>
      </w:r>
      <w:r w:rsidRPr="00EE1658">
        <w:rPr>
          <w:rFonts w:ascii="Arial" w:hAnsi="Arial" w:cs="Arial"/>
          <w:b/>
          <w:smallCaps/>
          <w:sz w:val="22"/>
          <w:u w:val="single"/>
        </w:rPr>
        <w:t xml:space="preserve">FONCTIONNAIRE </w:t>
      </w:r>
      <w:r w:rsidRPr="00EE1658">
        <w:rPr>
          <w:rFonts w:ascii="Arial" w:hAnsi="Arial" w:cs="Arial"/>
          <w:b/>
          <w:sz w:val="22"/>
          <w:u w:val="single"/>
        </w:rPr>
        <w:t>OU AGENT PUBLIC</w:t>
      </w:r>
    </w:p>
    <w:p w14:paraId="6359F295" w14:textId="77777777" w:rsidR="000664BD" w:rsidRPr="00EE1658" w:rsidRDefault="00560FB9" w:rsidP="00560FB9">
      <w:pPr>
        <w:numPr>
          <w:ilvl w:val="0"/>
          <w:numId w:val="21"/>
        </w:numPr>
        <w:tabs>
          <w:tab w:val="left" w:leader="dot" w:pos="3600"/>
          <w:tab w:val="left" w:pos="4500"/>
          <w:tab w:val="left" w:leader="dot" w:pos="6840"/>
        </w:tabs>
        <w:ind w:left="1434" w:hanging="357"/>
        <w:rPr>
          <w:rFonts w:ascii="Arial" w:hAnsi="Arial" w:cs="Arial"/>
          <w:sz w:val="22"/>
        </w:rPr>
      </w:pPr>
      <w:r w:rsidRPr="00EE1658">
        <w:rPr>
          <w:rFonts w:ascii="Arial" w:hAnsi="Arial" w:cs="Arial"/>
          <w:sz w:val="22"/>
        </w:rPr>
        <w:t>Ministère</w:t>
      </w:r>
      <w:r w:rsidR="009B05E9" w:rsidRPr="00EE1658">
        <w:rPr>
          <w:rFonts w:ascii="Arial" w:hAnsi="Arial" w:cs="Arial"/>
          <w:sz w:val="22"/>
        </w:rPr>
        <w:t xml:space="preserve">/Collectivités territoriales/ établissement </w:t>
      </w:r>
    </w:p>
    <w:p w14:paraId="0CBC2323" w14:textId="77777777" w:rsidR="00560FB9" w:rsidRPr="00EE1658" w:rsidRDefault="000664BD" w:rsidP="00560FB9">
      <w:pPr>
        <w:numPr>
          <w:ilvl w:val="0"/>
          <w:numId w:val="21"/>
        </w:numPr>
        <w:tabs>
          <w:tab w:val="left" w:leader="dot" w:pos="3600"/>
          <w:tab w:val="left" w:pos="4500"/>
          <w:tab w:val="left" w:leader="dot" w:pos="6840"/>
        </w:tabs>
        <w:ind w:left="1434" w:hanging="357"/>
        <w:rPr>
          <w:rFonts w:ascii="Arial" w:hAnsi="Arial" w:cs="Arial"/>
          <w:sz w:val="22"/>
        </w:rPr>
      </w:pPr>
      <w:r w:rsidRPr="00EE1658">
        <w:rPr>
          <w:rFonts w:ascii="Arial" w:hAnsi="Arial" w:cs="Arial"/>
          <w:sz w:val="22"/>
        </w:rPr>
        <w:t>Direction/Service :</w:t>
      </w:r>
    </w:p>
    <w:p w14:paraId="289CA37F" w14:textId="77777777" w:rsidR="00560FB9" w:rsidRPr="00EE1658" w:rsidRDefault="00560FB9" w:rsidP="00560FB9">
      <w:pPr>
        <w:numPr>
          <w:ilvl w:val="0"/>
          <w:numId w:val="21"/>
        </w:numPr>
        <w:tabs>
          <w:tab w:val="left" w:leader="dot" w:pos="3600"/>
          <w:tab w:val="left" w:pos="4500"/>
          <w:tab w:val="left" w:leader="dot" w:pos="6840"/>
        </w:tabs>
        <w:ind w:left="1434" w:hanging="357"/>
        <w:rPr>
          <w:rFonts w:ascii="Arial" w:hAnsi="Arial" w:cs="Arial"/>
          <w:sz w:val="22"/>
        </w:rPr>
      </w:pPr>
      <w:r w:rsidRPr="00EE1658">
        <w:rPr>
          <w:rFonts w:ascii="Arial" w:hAnsi="Arial" w:cs="Arial"/>
          <w:sz w:val="22"/>
        </w:rPr>
        <w:t xml:space="preserve">Statut (titulaire ou contractuel) : </w:t>
      </w:r>
    </w:p>
    <w:p w14:paraId="1C39184E" w14:textId="77777777" w:rsidR="00560FB9" w:rsidRPr="00EE1658" w:rsidRDefault="00560FB9" w:rsidP="00560FB9">
      <w:pPr>
        <w:numPr>
          <w:ilvl w:val="0"/>
          <w:numId w:val="21"/>
        </w:numPr>
        <w:tabs>
          <w:tab w:val="left" w:leader="dot" w:pos="3600"/>
          <w:tab w:val="left" w:pos="4500"/>
          <w:tab w:val="left" w:leader="dot" w:pos="6840"/>
        </w:tabs>
        <w:ind w:left="1434" w:hanging="357"/>
        <w:rPr>
          <w:rFonts w:ascii="Arial" w:hAnsi="Arial" w:cs="Arial"/>
          <w:sz w:val="22"/>
        </w:rPr>
      </w:pPr>
      <w:r w:rsidRPr="00EE1658">
        <w:rPr>
          <w:rFonts w:ascii="Arial" w:hAnsi="Arial" w:cs="Arial"/>
          <w:sz w:val="22"/>
        </w:rPr>
        <w:t xml:space="preserve">Corps : </w:t>
      </w:r>
    </w:p>
    <w:p w14:paraId="556621A8" w14:textId="77777777" w:rsidR="00560FB9" w:rsidRPr="00EE1658" w:rsidRDefault="000664BD" w:rsidP="00560FB9">
      <w:pPr>
        <w:numPr>
          <w:ilvl w:val="0"/>
          <w:numId w:val="21"/>
        </w:numPr>
        <w:tabs>
          <w:tab w:val="left" w:leader="dot" w:pos="3600"/>
          <w:tab w:val="left" w:pos="4500"/>
          <w:tab w:val="left" w:leader="dot" w:pos="6840"/>
        </w:tabs>
        <w:ind w:left="1434" w:hanging="357"/>
        <w:rPr>
          <w:rFonts w:ascii="Arial" w:hAnsi="Arial" w:cs="Arial"/>
          <w:sz w:val="22"/>
        </w:rPr>
      </w:pPr>
      <w:r w:rsidRPr="00EE1658">
        <w:rPr>
          <w:rFonts w:ascii="Arial" w:hAnsi="Arial" w:cs="Arial"/>
          <w:sz w:val="22"/>
        </w:rPr>
        <w:t>Grade d’appartenance</w:t>
      </w:r>
      <w:r w:rsidR="00560FB9" w:rsidRPr="00EE1658">
        <w:rPr>
          <w:rFonts w:ascii="Arial" w:hAnsi="Arial" w:cs="Arial"/>
          <w:sz w:val="22"/>
        </w:rPr>
        <w:t xml:space="preserve">: </w:t>
      </w:r>
    </w:p>
    <w:p w14:paraId="4A260226" w14:textId="77777777" w:rsidR="0009303C" w:rsidRPr="00EE1658" w:rsidRDefault="0009303C" w:rsidP="0009303C">
      <w:pPr>
        <w:tabs>
          <w:tab w:val="left" w:leader="dot" w:pos="3600"/>
          <w:tab w:val="left" w:pos="4500"/>
          <w:tab w:val="left" w:leader="dot" w:pos="6840"/>
        </w:tabs>
        <w:ind w:left="1434"/>
        <w:rPr>
          <w:rFonts w:ascii="Arial" w:hAnsi="Arial" w:cs="Arial"/>
          <w:sz w:val="22"/>
        </w:rPr>
      </w:pPr>
    </w:p>
    <w:p w14:paraId="2F2D36A9" w14:textId="77777777" w:rsidR="00560FB9" w:rsidRPr="00EE1658" w:rsidRDefault="00560FB9" w:rsidP="00560FB9">
      <w:pPr>
        <w:spacing w:before="120"/>
        <w:jc w:val="center"/>
        <w:rPr>
          <w:rFonts w:ascii="Arial" w:hAnsi="Arial" w:cs="Arial"/>
          <w:b/>
          <w:sz w:val="22"/>
          <w:u w:val="single"/>
        </w:rPr>
      </w:pPr>
      <w:r w:rsidRPr="00EE1658">
        <w:rPr>
          <w:rFonts w:ascii="Arial" w:hAnsi="Arial" w:cs="Arial"/>
          <w:b/>
          <w:sz w:val="22"/>
          <w:u w:val="single"/>
        </w:rPr>
        <w:t>TROISIEME CONCOURS</w:t>
      </w:r>
    </w:p>
    <w:p w14:paraId="7496B67A" w14:textId="77777777" w:rsidR="0009303C" w:rsidRPr="00EE1658" w:rsidRDefault="0009303C" w:rsidP="00560FB9">
      <w:pPr>
        <w:tabs>
          <w:tab w:val="left" w:leader="dot" w:pos="3600"/>
          <w:tab w:val="left" w:pos="4500"/>
          <w:tab w:val="left" w:leader="dot" w:pos="6840"/>
        </w:tabs>
        <w:rPr>
          <w:rFonts w:ascii="Arial" w:hAnsi="Arial" w:cs="Arial"/>
          <w:b/>
          <w:smallCaps/>
          <w:sz w:val="22"/>
        </w:rPr>
      </w:pPr>
    </w:p>
    <w:p w14:paraId="54E3524B" w14:textId="77777777" w:rsidR="000664BD" w:rsidRPr="00EE1658" w:rsidRDefault="000664BD" w:rsidP="00560FB9">
      <w:pPr>
        <w:tabs>
          <w:tab w:val="left" w:leader="dot" w:pos="3600"/>
          <w:tab w:val="left" w:pos="4500"/>
          <w:tab w:val="left" w:leader="dot" w:pos="6840"/>
        </w:tabs>
        <w:rPr>
          <w:rFonts w:ascii="Arial" w:hAnsi="Arial" w:cs="Arial"/>
          <w:sz w:val="22"/>
        </w:rPr>
      </w:pPr>
    </w:p>
    <w:p w14:paraId="2FD8D759" w14:textId="77777777" w:rsidR="00560FB9" w:rsidRPr="00EE1658" w:rsidRDefault="00560FB9" w:rsidP="00560FB9">
      <w:pPr>
        <w:tabs>
          <w:tab w:val="left" w:leader="dot" w:pos="8820"/>
        </w:tabs>
        <w:ind w:left="360"/>
        <w:rPr>
          <w:rFonts w:ascii="Arial" w:hAnsi="Arial" w:cs="Arial"/>
          <w:b/>
          <w:smallCaps/>
          <w:sz w:val="22"/>
        </w:rPr>
      </w:pPr>
      <w:r w:rsidRPr="00EE1658">
        <w:rPr>
          <w:rFonts w:ascii="Arial" w:hAnsi="Arial" w:cs="Arial"/>
          <w:b/>
          <w:smallCaps/>
          <w:sz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E1658">
        <w:rPr>
          <w:rFonts w:ascii="Arial" w:hAnsi="Arial" w:cs="Arial"/>
          <w:b/>
          <w:smallCaps/>
          <w:sz w:val="22"/>
        </w:rPr>
        <w:instrText xml:space="preserve"> FORMCHECKBOX </w:instrText>
      </w:r>
      <w:r w:rsidRPr="00EE1658">
        <w:rPr>
          <w:rFonts w:ascii="Arial" w:hAnsi="Arial" w:cs="Arial"/>
          <w:b/>
          <w:smallCaps/>
          <w:sz w:val="22"/>
        </w:rPr>
      </w:r>
      <w:r w:rsidRPr="00EE1658">
        <w:rPr>
          <w:rFonts w:ascii="Arial" w:hAnsi="Arial" w:cs="Arial"/>
          <w:b/>
          <w:smallCaps/>
          <w:sz w:val="22"/>
        </w:rPr>
        <w:fldChar w:fldCharType="end"/>
      </w:r>
      <w:r w:rsidRPr="00EE1658">
        <w:rPr>
          <w:rFonts w:ascii="Arial" w:hAnsi="Arial" w:cs="Arial"/>
          <w:b/>
          <w:smallCaps/>
          <w:sz w:val="22"/>
        </w:rPr>
        <w:t xml:space="preserve">    </w:t>
      </w:r>
      <w:r w:rsidRPr="00EE1658">
        <w:rPr>
          <w:rFonts w:ascii="Arial" w:hAnsi="Arial" w:cs="Arial"/>
          <w:b/>
          <w:smallCaps/>
          <w:sz w:val="22"/>
          <w:u w:val="single"/>
        </w:rPr>
        <w:t>SALARIE  DU SECTEUR PRIVE</w:t>
      </w:r>
    </w:p>
    <w:p w14:paraId="2CCA2B7A" w14:textId="77777777" w:rsidR="00560FB9" w:rsidRPr="00EE1658" w:rsidRDefault="00560FB9" w:rsidP="00560FB9">
      <w:pPr>
        <w:numPr>
          <w:ilvl w:val="0"/>
          <w:numId w:val="21"/>
        </w:numPr>
        <w:tabs>
          <w:tab w:val="left" w:leader="dot" w:pos="3600"/>
          <w:tab w:val="left" w:pos="4500"/>
          <w:tab w:val="left" w:leader="dot" w:pos="6840"/>
        </w:tabs>
        <w:ind w:left="0" w:firstLine="1080"/>
        <w:rPr>
          <w:rFonts w:ascii="Arial" w:hAnsi="Arial" w:cs="Arial"/>
          <w:sz w:val="22"/>
        </w:rPr>
      </w:pPr>
      <w:r w:rsidRPr="00EE1658">
        <w:rPr>
          <w:rFonts w:ascii="Arial" w:hAnsi="Arial" w:cs="Arial"/>
          <w:sz w:val="22"/>
        </w:rPr>
        <w:t>Nom de l’employeur</w:t>
      </w:r>
      <w:r w:rsidRPr="00EE1658">
        <w:rPr>
          <w:rFonts w:ascii="Arial" w:hAnsi="Arial" w:cs="Arial"/>
          <w:sz w:val="22"/>
        </w:rPr>
        <w:tab/>
      </w:r>
      <w:r w:rsidRPr="00EE1658">
        <w:rPr>
          <w:rFonts w:ascii="Arial" w:hAnsi="Arial" w:cs="Arial"/>
          <w:sz w:val="22"/>
        </w:rPr>
        <w:fldChar w:fldCharType="begin"/>
      </w:r>
      <w:r w:rsidRPr="00EE1658">
        <w:rPr>
          <w:rFonts w:ascii="Arial" w:hAnsi="Arial" w:cs="Arial"/>
          <w:sz w:val="22"/>
        </w:rPr>
        <w:instrText xml:space="preserve"> FORMCHECKBOX </w:instrText>
      </w:r>
      <w:r w:rsidRPr="00EE1658">
        <w:rPr>
          <w:rFonts w:ascii="Arial" w:hAnsi="Arial" w:cs="Arial"/>
          <w:sz w:val="22"/>
        </w:rPr>
      </w:r>
      <w:r w:rsidRPr="00EE1658">
        <w:rPr>
          <w:rFonts w:ascii="Arial" w:hAnsi="Arial" w:cs="Arial"/>
          <w:sz w:val="22"/>
        </w:rPr>
      </w:r>
      <w:r w:rsidRPr="00EE1658">
        <w:rPr>
          <w:rFonts w:ascii="Arial" w:hAnsi="Arial" w:cs="Arial"/>
          <w:sz w:val="22"/>
        </w:rPr>
        <w:fldChar w:fldCharType="end"/>
      </w:r>
      <w:r w:rsidRPr="00EE1658">
        <w:rPr>
          <w:rFonts w:ascii="Arial" w:hAnsi="Arial" w:cs="Arial"/>
          <w:sz w:val="22"/>
        </w:rPr>
        <w:fldChar w:fldCharType="begin"/>
      </w:r>
      <w:r w:rsidRPr="00EE1658">
        <w:rPr>
          <w:rFonts w:ascii="Arial" w:hAnsi="Arial" w:cs="Arial"/>
          <w:sz w:val="22"/>
        </w:rPr>
        <w:instrText xml:space="preserve"> FORMCHECKBOX </w:instrText>
      </w:r>
      <w:r w:rsidRPr="00EE1658">
        <w:rPr>
          <w:rFonts w:ascii="Arial" w:hAnsi="Arial" w:cs="Arial"/>
        </w:rPr>
      </w:r>
      <w:r w:rsidRPr="00EE1658">
        <w:rPr>
          <w:rFonts w:ascii="Arial" w:hAnsi="Arial" w:cs="Arial"/>
          <w:sz w:val="22"/>
        </w:rPr>
        <w:fldChar w:fldCharType="end"/>
      </w:r>
    </w:p>
    <w:p w14:paraId="62F2BF5C" w14:textId="77777777" w:rsidR="00560FB9" w:rsidRPr="00EE1658" w:rsidRDefault="00560FB9" w:rsidP="00560FB9">
      <w:pPr>
        <w:tabs>
          <w:tab w:val="left" w:leader="dot" w:pos="3600"/>
          <w:tab w:val="left" w:pos="4500"/>
          <w:tab w:val="left" w:leader="dot" w:pos="6840"/>
        </w:tabs>
        <w:rPr>
          <w:rFonts w:ascii="Arial" w:hAnsi="Arial" w:cs="Arial"/>
          <w:sz w:val="22"/>
        </w:rPr>
      </w:pPr>
    </w:p>
    <w:p w14:paraId="15A416AC" w14:textId="77777777" w:rsidR="00560FB9" w:rsidRPr="00EE1658" w:rsidRDefault="00560FB9" w:rsidP="00560FB9">
      <w:pPr>
        <w:tabs>
          <w:tab w:val="left" w:leader="dot" w:pos="8820"/>
        </w:tabs>
        <w:ind w:left="360"/>
        <w:rPr>
          <w:rFonts w:ascii="Arial" w:hAnsi="Arial" w:cs="Arial"/>
          <w:b/>
          <w:smallCaps/>
          <w:sz w:val="22"/>
        </w:rPr>
      </w:pPr>
      <w:r w:rsidRPr="00EE1658">
        <w:rPr>
          <w:rFonts w:ascii="Arial" w:hAnsi="Arial" w:cs="Arial"/>
          <w:b/>
          <w:smallCaps/>
          <w:sz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Pr="00EE1658">
        <w:rPr>
          <w:rFonts w:ascii="Arial" w:hAnsi="Arial" w:cs="Arial"/>
          <w:b/>
          <w:smallCaps/>
          <w:sz w:val="22"/>
        </w:rPr>
        <w:instrText xml:space="preserve"> FORMCHECKBOX </w:instrText>
      </w:r>
      <w:r w:rsidRPr="00EE1658">
        <w:rPr>
          <w:rFonts w:ascii="Arial" w:hAnsi="Arial" w:cs="Arial"/>
          <w:b/>
          <w:smallCaps/>
          <w:sz w:val="22"/>
        </w:rPr>
      </w:r>
      <w:r w:rsidRPr="00EE1658">
        <w:rPr>
          <w:rFonts w:ascii="Arial" w:hAnsi="Arial" w:cs="Arial"/>
          <w:b/>
          <w:smallCaps/>
          <w:sz w:val="22"/>
        </w:rPr>
        <w:fldChar w:fldCharType="end"/>
      </w:r>
      <w:bookmarkEnd w:id="0"/>
      <w:r w:rsidRPr="00EE1658">
        <w:rPr>
          <w:rFonts w:ascii="Arial" w:hAnsi="Arial" w:cs="Arial"/>
          <w:b/>
          <w:smallCaps/>
          <w:sz w:val="22"/>
        </w:rPr>
        <w:t xml:space="preserve">    </w:t>
      </w:r>
      <w:r w:rsidRPr="00EE1658">
        <w:rPr>
          <w:rFonts w:ascii="Arial" w:hAnsi="Arial" w:cs="Arial"/>
          <w:b/>
          <w:smallCaps/>
          <w:sz w:val="22"/>
          <w:u w:val="single"/>
        </w:rPr>
        <w:t>AUTRE</w:t>
      </w:r>
    </w:p>
    <w:p w14:paraId="53068DB0" w14:textId="77777777" w:rsidR="00560FB9" w:rsidRPr="00EE1658" w:rsidRDefault="00560FB9" w:rsidP="00560FB9">
      <w:pPr>
        <w:numPr>
          <w:ilvl w:val="0"/>
          <w:numId w:val="21"/>
        </w:numPr>
        <w:tabs>
          <w:tab w:val="left" w:leader="dot" w:pos="3600"/>
          <w:tab w:val="left" w:pos="4500"/>
          <w:tab w:val="left" w:leader="dot" w:pos="6840"/>
        </w:tabs>
        <w:ind w:left="0" w:firstLine="1080"/>
        <w:rPr>
          <w:rFonts w:ascii="Arial" w:hAnsi="Arial" w:cs="Arial"/>
          <w:sz w:val="22"/>
        </w:rPr>
      </w:pPr>
      <w:r w:rsidRPr="00EE1658">
        <w:rPr>
          <w:rFonts w:ascii="Arial" w:hAnsi="Arial" w:cs="Arial"/>
          <w:sz w:val="22"/>
        </w:rPr>
        <w:t>Nom de l’employeur</w:t>
      </w:r>
      <w:r w:rsidRPr="00EE1658">
        <w:rPr>
          <w:rFonts w:ascii="Arial" w:hAnsi="Arial" w:cs="Arial"/>
          <w:sz w:val="22"/>
        </w:rPr>
        <w:tab/>
      </w:r>
      <w:r w:rsidRPr="00EE1658">
        <w:rPr>
          <w:rFonts w:ascii="Arial" w:hAnsi="Arial" w:cs="Arial"/>
          <w:sz w:val="22"/>
        </w:rPr>
        <w:fldChar w:fldCharType="begin"/>
      </w:r>
      <w:r w:rsidRPr="00EE1658">
        <w:rPr>
          <w:rFonts w:ascii="Arial" w:hAnsi="Arial" w:cs="Arial"/>
          <w:sz w:val="22"/>
        </w:rPr>
        <w:instrText xml:space="preserve"> FORMCHECKBOX </w:instrText>
      </w:r>
      <w:r w:rsidRPr="00EE1658">
        <w:rPr>
          <w:rFonts w:ascii="Arial" w:hAnsi="Arial" w:cs="Arial"/>
          <w:sz w:val="22"/>
        </w:rPr>
      </w:r>
      <w:r w:rsidRPr="00EE1658">
        <w:rPr>
          <w:rFonts w:ascii="Arial" w:hAnsi="Arial" w:cs="Arial"/>
          <w:sz w:val="22"/>
        </w:rPr>
      </w:r>
      <w:r w:rsidRPr="00EE1658">
        <w:rPr>
          <w:rFonts w:ascii="Arial" w:hAnsi="Arial" w:cs="Arial"/>
          <w:sz w:val="22"/>
        </w:rPr>
        <w:fldChar w:fldCharType="end"/>
      </w:r>
      <w:r w:rsidRPr="00EE1658">
        <w:rPr>
          <w:rFonts w:ascii="Arial" w:hAnsi="Arial" w:cs="Arial"/>
          <w:sz w:val="22"/>
        </w:rPr>
        <w:fldChar w:fldCharType="begin"/>
      </w:r>
      <w:r w:rsidRPr="00EE1658">
        <w:rPr>
          <w:rFonts w:ascii="Arial" w:hAnsi="Arial" w:cs="Arial"/>
          <w:sz w:val="22"/>
        </w:rPr>
        <w:instrText xml:space="preserve"> FORMCHECKBOX </w:instrText>
      </w:r>
      <w:r w:rsidRPr="00EE1658">
        <w:rPr>
          <w:rFonts w:ascii="Arial" w:hAnsi="Arial" w:cs="Arial"/>
        </w:rPr>
      </w:r>
      <w:r w:rsidRPr="00EE1658">
        <w:rPr>
          <w:rFonts w:ascii="Arial" w:hAnsi="Arial" w:cs="Arial"/>
          <w:sz w:val="22"/>
        </w:rPr>
        <w:fldChar w:fldCharType="end"/>
      </w:r>
    </w:p>
    <w:p w14:paraId="3D768489" w14:textId="77777777" w:rsidR="00560FB9" w:rsidRPr="00EE1658" w:rsidRDefault="00560FB9" w:rsidP="00560FB9">
      <w:pPr>
        <w:tabs>
          <w:tab w:val="left" w:leader="dot" w:pos="3600"/>
          <w:tab w:val="left" w:pos="4500"/>
          <w:tab w:val="left" w:leader="dot" w:pos="6840"/>
        </w:tabs>
        <w:rPr>
          <w:rFonts w:ascii="Arial" w:hAnsi="Arial" w:cs="Arial"/>
          <w:sz w:val="22"/>
        </w:rPr>
      </w:pPr>
    </w:p>
    <w:p w14:paraId="06C74F52" w14:textId="77777777" w:rsidR="00560FB9" w:rsidRPr="00EE1658" w:rsidRDefault="00560FB9" w:rsidP="00560FB9">
      <w:pPr>
        <w:tabs>
          <w:tab w:val="left" w:leader="dot" w:pos="3600"/>
          <w:tab w:val="left" w:pos="4500"/>
          <w:tab w:val="left" w:leader="dot" w:pos="6840"/>
        </w:tabs>
        <w:rPr>
          <w:rFonts w:ascii="Arial" w:hAnsi="Arial" w:cs="Arial"/>
          <w:sz w:val="22"/>
        </w:rPr>
      </w:pPr>
    </w:p>
    <w:p w14:paraId="273A9E35" w14:textId="77777777" w:rsidR="00560FB9" w:rsidRPr="00EE1658" w:rsidRDefault="00560FB9" w:rsidP="00560FB9">
      <w:pPr>
        <w:tabs>
          <w:tab w:val="left" w:leader="dot" w:pos="8820"/>
        </w:tabs>
        <w:ind w:left="360"/>
        <w:rPr>
          <w:rFonts w:ascii="Arial" w:hAnsi="Arial" w:cs="Arial"/>
          <w:b/>
          <w:smallCaps/>
          <w:sz w:val="22"/>
        </w:rPr>
      </w:pPr>
      <w:r w:rsidRPr="00EE1658">
        <w:rPr>
          <w:rFonts w:ascii="Arial" w:hAnsi="Arial" w:cs="Arial"/>
          <w:b/>
          <w:smallCaps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1658">
        <w:rPr>
          <w:rFonts w:ascii="Arial" w:hAnsi="Arial" w:cs="Arial"/>
          <w:b/>
          <w:smallCaps/>
          <w:sz w:val="22"/>
        </w:rPr>
        <w:instrText xml:space="preserve"> FORMCHECKBOX </w:instrText>
      </w:r>
      <w:r w:rsidRPr="00EE1658">
        <w:rPr>
          <w:rFonts w:ascii="Arial" w:hAnsi="Arial" w:cs="Arial"/>
          <w:b/>
          <w:smallCaps/>
          <w:sz w:val="22"/>
        </w:rPr>
      </w:r>
      <w:r w:rsidRPr="00EE1658">
        <w:rPr>
          <w:rFonts w:ascii="Arial" w:hAnsi="Arial" w:cs="Arial"/>
          <w:b/>
          <w:smallCaps/>
          <w:sz w:val="22"/>
        </w:rPr>
        <w:fldChar w:fldCharType="end"/>
      </w:r>
      <w:r w:rsidRPr="00EE1658">
        <w:rPr>
          <w:rFonts w:ascii="Arial" w:hAnsi="Arial" w:cs="Arial"/>
          <w:b/>
          <w:smallCaps/>
          <w:sz w:val="22"/>
        </w:rPr>
        <w:t xml:space="preserve">    </w:t>
      </w:r>
      <w:r w:rsidRPr="00EE1658">
        <w:rPr>
          <w:rFonts w:ascii="Arial" w:hAnsi="Arial" w:cs="Arial"/>
          <w:b/>
          <w:smallCaps/>
          <w:sz w:val="22"/>
          <w:u w:val="single"/>
        </w:rPr>
        <w:t>DEMANDEUR D’EMPLOI</w:t>
      </w:r>
    </w:p>
    <w:p w14:paraId="0ED4318C" w14:textId="77777777" w:rsidR="00560FB9" w:rsidRPr="00EE1658" w:rsidRDefault="00560FB9" w:rsidP="00560FB9">
      <w:pPr>
        <w:tabs>
          <w:tab w:val="left" w:leader="dot" w:pos="8820"/>
        </w:tabs>
        <w:rPr>
          <w:rFonts w:ascii="Arial" w:hAnsi="Arial" w:cs="Arial"/>
          <w:b/>
          <w:caps/>
          <w:sz w:val="22"/>
          <w:u w:val="single"/>
        </w:rPr>
      </w:pPr>
    </w:p>
    <w:p w14:paraId="7D7D769C" w14:textId="77777777" w:rsidR="00560FB9" w:rsidRPr="00EE1658" w:rsidRDefault="00560FB9" w:rsidP="00560FB9">
      <w:pPr>
        <w:tabs>
          <w:tab w:val="left" w:leader="dot" w:pos="8820"/>
        </w:tabs>
        <w:rPr>
          <w:rFonts w:ascii="Arial" w:hAnsi="Arial" w:cs="Arial"/>
          <w:b/>
          <w:caps/>
          <w:sz w:val="22"/>
          <w:u w:val="single"/>
        </w:rPr>
      </w:pPr>
    </w:p>
    <w:p w14:paraId="513C4C10" w14:textId="77777777" w:rsidR="00560FB9" w:rsidRPr="00EE1658" w:rsidRDefault="00560FB9" w:rsidP="00560FB9">
      <w:pPr>
        <w:tabs>
          <w:tab w:val="left" w:leader="dot" w:pos="8820"/>
        </w:tabs>
        <w:ind w:left="360"/>
        <w:rPr>
          <w:rFonts w:ascii="Arial" w:hAnsi="Arial" w:cs="Arial"/>
          <w:b/>
          <w:caps/>
          <w:sz w:val="22"/>
          <w:u w:val="single"/>
        </w:rPr>
      </w:pPr>
      <w:r w:rsidRPr="00EE1658">
        <w:rPr>
          <w:rFonts w:ascii="Arial" w:hAnsi="Arial" w:cs="Arial"/>
          <w:b/>
          <w:caps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6"/>
      <w:r w:rsidRPr="00EE1658">
        <w:rPr>
          <w:rFonts w:ascii="Arial" w:hAnsi="Arial" w:cs="Arial"/>
          <w:b/>
          <w:caps/>
          <w:sz w:val="22"/>
        </w:rPr>
        <w:instrText xml:space="preserve"> FORMCHECKBOX </w:instrText>
      </w:r>
      <w:r w:rsidRPr="00EE1658">
        <w:rPr>
          <w:rFonts w:ascii="Arial" w:hAnsi="Arial" w:cs="Arial"/>
          <w:b/>
          <w:caps/>
          <w:sz w:val="22"/>
        </w:rPr>
      </w:r>
      <w:r w:rsidRPr="00EE1658">
        <w:rPr>
          <w:rFonts w:ascii="Arial" w:hAnsi="Arial" w:cs="Arial"/>
          <w:b/>
          <w:caps/>
          <w:sz w:val="22"/>
        </w:rPr>
        <w:fldChar w:fldCharType="end"/>
      </w:r>
      <w:bookmarkEnd w:id="1"/>
      <w:r w:rsidRPr="00EE1658">
        <w:rPr>
          <w:rFonts w:ascii="Arial" w:hAnsi="Arial" w:cs="Arial"/>
          <w:b/>
          <w:caps/>
          <w:sz w:val="22"/>
        </w:rPr>
        <w:t xml:space="preserve">    </w:t>
      </w:r>
      <w:r w:rsidRPr="00EE1658">
        <w:rPr>
          <w:rFonts w:ascii="Arial" w:hAnsi="Arial" w:cs="Arial"/>
          <w:b/>
          <w:caps/>
          <w:sz w:val="22"/>
          <w:u w:val="single"/>
        </w:rPr>
        <w:t>Autre SITUATION</w:t>
      </w:r>
    </w:p>
    <w:p w14:paraId="113ED25D" w14:textId="77777777" w:rsidR="00560FB9" w:rsidRPr="00EE1658" w:rsidRDefault="00560FB9" w:rsidP="00560FB9">
      <w:pPr>
        <w:tabs>
          <w:tab w:val="left" w:leader="dot" w:pos="3600"/>
          <w:tab w:val="left" w:leader="dot" w:pos="8820"/>
        </w:tabs>
        <w:ind w:left="720"/>
        <w:rPr>
          <w:rFonts w:ascii="Arial" w:hAnsi="Arial" w:cs="Arial"/>
          <w:sz w:val="22"/>
        </w:rPr>
      </w:pPr>
      <w:r w:rsidRPr="00EE1658">
        <w:rPr>
          <w:rFonts w:ascii="Arial" w:hAnsi="Arial" w:cs="Arial"/>
          <w:sz w:val="22"/>
        </w:rPr>
        <w:t xml:space="preserve">Précisez : </w:t>
      </w:r>
    </w:p>
    <w:p w14:paraId="3218F761" w14:textId="77777777" w:rsidR="00560FB9" w:rsidRPr="00EE1658" w:rsidRDefault="00560FB9" w:rsidP="00560FB9">
      <w:pPr>
        <w:tabs>
          <w:tab w:val="left" w:leader="dot" w:pos="3600"/>
          <w:tab w:val="left" w:leader="dot" w:pos="8820"/>
        </w:tabs>
        <w:ind w:left="720"/>
        <w:rPr>
          <w:rFonts w:ascii="Arial" w:hAnsi="Arial" w:cs="Arial"/>
          <w:sz w:val="22"/>
        </w:rPr>
      </w:pPr>
    </w:p>
    <w:p w14:paraId="02D7038F" w14:textId="77777777" w:rsidR="00560FB9" w:rsidRPr="00EE1658" w:rsidRDefault="00560FB9" w:rsidP="00560FB9">
      <w:pPr>
        <w:tabs>
          <w:tab w:val="left" w:leader="dot" w:pos="3600"/>
          <w:tab w:val="left" w:leader="dot" w:pos="8820"/>
        </w:tabs>
        <w:ind w:left="720"/>
        <w:rPr>
          <w:rFonts w:ascii="Arial" w:hAnsi="Arial" w:cs="Arial"/>
          <w:sz w:val="22"/>
        </w:rPr>
      </w:pPr>
    </w:p>
    <w:p w14:paraId="0DB024B9" w14:textId="77777777" w:rsidR="0021743F" w:rsidRPr="00EE1658" w:rsidRDefault="00560FB9" w:rsidP="000A2049">
      <w:pPr>
        <w:tabs>
          <w:tab w:val="left" w:leader="dot" w:pos="3600"/>
          <w:tab w:val="left" w:leader="dot" w:pos="8820"/>
        </w:tabs>
        <w:ind w:left="720"/>
        <w:rPr>
          <w:rFonts w:ascii="Arial" w:hAnsi="Arial" w:cs="Arial"/>
          <w:sz w:val="22"/>
        </w:rPr>
      </w:pPr>
      <w:r w:rsidRPr="00EE1658">
        <w:rPr>
          <w:rFonts w:ascii="Arial" w:hAnsi="Arial" w:cs="Arial"/>
          <w:sz w:val="22"/>
        </w:rPr>
        <w:br w:type="page"/>
      </w:r>
    </w:p>
    <w:p w14:paraId="397D8149" w14:textId="77777777" w:rsidR="005709DC" w:rsidRPr="00EE1658" w:rsidRDefault="0028129A" w:rsidP="0021743F">
      <w:pPr>
        <w:pStyle w:val="Normalcentr"/>
        <w:numPr>
          <w:ilvl w:val="2"/>
          <w:numId w:val="3"/>
        </w:numPr>
        <w:tabs>
          <w:tab w:val="clear" w:pos="2160"/>
          <w:tab w:val="clear" w:pos="2340"/>
          <w:tab w:val="clear" w:pos="2880"/>
          <w:tab w:val="num" w:pos="1440"/>
        </w:tabs>
        <w:ind w:left="1440" w:hanging="540"/>
        <w:rPr>
          <w:rFonts w:ascii="Arial" w:hAnsi="Arial" w:cs="Arial"/>
          <w:smallCaps/>
          <w:sz w:val="24"/>
        </w:rPr>
      </w:pPr>
      <w:r w:rsidRPr="00EE1658">
        <w:rPr>
          <w:rFonts w:ascii="Arial" w:hAnsi="Arial" w:cs="Arial"/>
          <w:smallCaps/>
          <w:sz w:val="24"/>
        </w:rPr>
        <w:t>EXPERIENCE PROFESSIONNELLE, ASSOCIATIVE, BENEVOLE OU SYNDICALE</w:t>
      </w:r>
    </w:p>
    <w:p w14:paraId="1ED5A137" w14:textId="77777777" w:rsidR="005709DC" w:rsidRPr="00EE1658" w:rsidRDefault="005709DC" w:rsidP="0021743F">
      <w:pPr>
        <w:pStyle w:val="Normalcentr"/>
        <w:tabs>
          <w:tab w:val="clear" w:pos="2340"/>
          <w:tab w:val="clear" w:pos="2880"/>
        </w:tabs>
        <w:rPr>
          <w:rFonts w:ascii="Arial" w:hAnsi="Arial" w:cs="Arial"/>
          <w:b w:val="0"/>
          <w:sz w:val="22"/>
        </w:rPr>
      </w:pPr>
      <w:r w:rsidRPr="00EE1658">
        <w:rPr>
          <w:rFonts w:ascii="Arial" w:hAnsi="Arial" w:cs="Arial"/>
          <w:b w:val="0"/>
          <w:sz w:val="22"/>
        </w:rPr>
        <w:t xml:space="preserve">Présentez dans le tableau ci-dessous, en commençant par l’expérience la plus récente, tous les emplois que vous avez tenus ainsi que les fonctions </w:t>
      </w:r>
      <w:r w:rsidR="0028129A" w:rsidRPr="00EE1658">
        <w:rPr>
          <w:rFonts w:ascii="Arial" w:hAnsi="Arial" w:cs="Arial"/>
          <w:b w:val="0"/>
          <w:sz w:val="22"/>
        </w:rPr>
        <w:t xml:space="preserve">associatives, </w:t>
      </w:r>
      <w:r w:rsidRPr="00EE1658">
        <w:rPr>
          <w:rFonts w:ascii="Arial" w:hAnsi="Arial" w:cs="Arial"/>
          <w:b w:val="0"/>
          <w:sz w:val="22"/>
        </w:rPr>
        <w:t xml:space="preserve">bénévoles ou </w:t>
      </w:r>
      <w:r w:rsidR="0028129A" w:rsidRPr="00EE1658">
        <w:rPr>
          <w:rFonts w:ascii="Arial" w:hAnsi="Arial" w:cs="Arial"/>
          <w:b w:val="0"/>
          <w:sz w:val="22"/>
        </w:rPr>
        <w:t>syndicales.</w:t>
      </w:r>
    </w:p>
    <w:p w14:paraId="049690B4" w14:textId="77777777" w:rsidR="005709DC" w:rsidRPr="00EE1658" w:rsidRDefault="005709DC">
      <w:pPr>
        <w:pStyle w:val="Normalcentr"/>
        <w:tabs>
          <w:tab w:val="clear" w:pos="2340"/>
          <w:tab w:val="clear" w:pos="2880"/>
        </w:tabs>
        <w:rPr>
          <w:rFonts w:ascii="Arial" w:hAnsi="Arial" w:cs="Arial"/>
          <w:b w:val="0"/>
        </w:rPr>
      </w:pPr>
    </w:p>
    <w:tbl>
      <w:tblPr>
        <w:tblW w:w="144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900"/>
        <w:gridCol w:w="4500"/>
        <w:gridCol w:w="2136"/>
        <w:gridCol w:w="2457"/>
        <w:gridCol w:w="1887"/>
      </w:tblGrid>
      <w:tr w:rsidR="005709DC" w:rsidRPr="00EE1658" w14:paraId="141C166B" w14:textId="77777777" w:rsidTr="0091166A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5" w:color="auto" w:fill="003366"/>
          </w:tcPr>
          <w:p w14:paraId="1F39F513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 w:cs="Arial"/>
                <w:smallCaps/>
                <w:color w:val="FFFFFF"/>
                <w:sz w:val="16"/>
              </w:rPr>
            </w:pPr>
          </w:p>
          <w:p w14:paraId="0D7BAFC6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 w:cs="Arial"/>
                <w:smallCaps/>
                <w:color w:val="FFFFFF"/>
              </w:rPr>
            </w:pPr>
            <w:r w:rsidRPr="00EE1658">
              <w:rPr>
                <w:rFonts w:ascii="Arial" w:hAnsi="Arial" w:cs="Arial"/>
                <w:smallCaps/>
                <w:color w:val="FFFFFF"/>
              </w:rPr>
              <w:t>Période</w:t>
            </w:r>
          </w:p>
          <w:p w14:paraId="5D12F88C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0"/>
              <w:rPr>
                <w:rFonts w:ascii="Arial" w:hAnsi="Arial" w:cs="Arial"/>
                <w:color w:val="FFFFFF"/>
              </w:rPr>
            </w:pPr>
            <w:r w:rsidRPr="00EE1658">
              <w:rPr>
                <w:rFonts w:ascii="Arial" w:hAnsi="Arial" w:cs="Arial"/>
                <w:color w:val="FFFFFF"/>
              </w:rPr>
              <w:t>(Précisez en % la quotité hebdomadaire travaillée en cas de temps partiel)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003366"/>
          </w:tcPr>
          <w:p w14:paraId="3BD606D9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 w:cs="Arial"/>
                <w:smallCaps/>
                <w:color w:val="FFFFFF"/>
              </w:rPr>
            </w:pPr>
          </w:p>
          <w:p w14:paraId="1CD19391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 w:cs="Arial"/>
                <w:smallCaps/>
                <w:color w:val="FFFFFF"/>
              </w:rPr>
            </w:pPr>
            <w:r w:rsidRPr="00EE1658">
              <w:rPr>
                <w:rFonts w:ascii="Arial" w:hAnsi="Arial" w:cs="Arial"/>
                <w:smallCaps/>
                <w:color w:val="FFFFFF"/>
              </w:rPr>
              <w:t>Durée</w:t>
            </w:r>
          </w:p>
          <w:p w14:paraId="2F16E842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 w:cs="Arial"/>
                <w:color w:val="FFFFFF"/>
              </w:rPr>
            </w:pPr>
            <w:r w:rsidRPr="00EE1658">
              <w:rPr>
                <w:rFonts w:ascii="Arial" w:hAnsi="Arial" w:cs="Arial"/>
                <w:color w:val="FFFFFF"/>
              </w:rPr>
              <w:t>(en mois)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003366"/>
          </w:tcPr>
          <w:p w14:paraId="1CD909DD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-7"/>
              <w:jc w:val="center"/>
              <w:rPr>
                <w:rFonts w:ascii="Arial" w:hAnsi="Arial" w:cs="Arial"/>
                <w:smallCaps/>
                <w:color w:val="FFFFFF"/>
              </w:rPr>
            </w:pPr>
          </w:p>
          <w:p w14:paraId="4D5C2D9D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-7"/>
              <w:jc w:val="center"/>
              <w:rPr>
                <w:rFonts w:ascii="Arial" w:hAnsi="Arial" w:cs="Arial"/>
                <w:color w:val="FFFFFF"/>
              </w:rPr>
            </w:pPr>
            <w:r w:rsidRPr="00EE1658">
              <w:rPr>
                <w:rFonts w:ascii="Arial" w:hAnsi="Arial" w:cs="Arial"/>
                <w:color w:val="FFFFFF"/>
              </w:rPr>
              <w:t>Nom, adresse</w:t>
            </w:r>
            <w:r w:rsidR="002B0599" w:rsidRPr="00EE1658">
              <w:rPr>
                <w:rFonts w:ascii="Arial" w:hAnsi="Arial" w:cs="Arial"/>
                <w:color w:val="FFFFFF"/>
              </w:rPr>
              <w:t xml:space="preserve">, </w:t>
            </w:r>
            <w:r w:rsidR="0021743F" w:rsidRPr="00EE1658">
              <w:rPr>
                <w:rFonts w:ascii="Arial" w:hAnsi="Arial" w:cs="Arial"/>
                <w:color w:val="FFFFFF"/>
              </w:rPr>
              <w:t>et</w:t>
            </w:r>
            <w:r w:rsidRPr="00EE1658">
              <w:rPr>
                <w:rFonts w:ascii="Arial" w:hAnsi="Arial" w:cs="Arial"/>
                <w:color w:val="FFFFFF"/>
              </w:rPr>
              <w:t xml:space="preserve"> activité principale de l’organisme d’emploi</w:t>
            </w:r>
          </w:p>
        </w:tc>
        <w:tc>
          <w:tcPr>
            <w:tcW w:w="21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003366"/>
          </w:tcPr>
          <w:p w14:paraId="644EC111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 w:cs="Arial"/>
                <w:smallCaps/>
                <w:color w:val="FFFFFF"/>
              </w:rPr>
            </w:pPr>
          </w:p>
          <w:p w14:paraId="3C518BA2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 w:cs="Arial"/>
                <w:smallCaps/>
                <w:color w:val="FFFFFF"/>
              </w:rPr>
            </w:pPr>
            <w:r w:rsidRPr="00EE1658">
              <w:rPr>
                <w:rFonts w:ascii="Arial" w:hAnsi="Arial" w:cs="Arial"/>
                <w:smallCaps/>
                <w:color w:val="FFFFFF"/>
              </w:rPr>
              <w:t>Nom et activité du service d’emploi</w:t>
            </w:r>
          </w:p>
        </w:tc>
        <w:tc>
          <w:tcPr>
            <w:tcW w:w="24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003366"/>
          </w:tcPr>
          <w:p w14:paraId="1F669341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 w:cs="Arial"/>
                <w:smallCaps/>
                <w:color w:val="FFFFFF"/>
              </w:rPr>
            </w:pPr>
          </w:p>
          <w:p w14:paraId="3D2BF071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 w:cs="Arial"/>
                <w:smallCaps/>
                <w:color w:val="FFFFFF"/>
              </w:rPr>
            </w:pPr>
            <w:r w:rsidRPr="00EE1658">
              <w:rPr>
                <w:rFonts w:ascii="Arial" w:hAnsi="Arial" w:cs="Arial"/>
                <w:smallCaps/>
                <w:color w:val="FFFFFF"/>
              </w:rPr>
              <w:t>ACTIVITE</w:t>
            </w:r>
          </w:p>
          <w:p w14:paraId="59B3F1FF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 w:cs="Arial"/>
                <w:smallCaps/>
                <w:color w:val="FFFFFF"/>
              </w:rPr>
            </w:pPr>
            <w:r w:rsidRPr="00EE1658">
              <w:rPr>
                <w:rFonts w:ascii="Arial" w:hAnsi="Arial" w:cs="Arial"/>
                <w:smallCaps/>
                <w:color w:val="FFFFFF"/>
              </w:rPr>
              <w:t>(Emploi / fonction)</w:t>
            </w:r>
          </w:p>
        </w:tc>
        <w:tc>
          <w:tcPr>
            <w:tcW w:w="18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5" w:color="auto" w:fill="003366"/>
          </w:tcPr>
          <w:p w14:paraId="6757A065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Arial" w:hAnsi="Arial" w:cs="Arial"/>
                <w:smallCaps/>
                <w:color w:val="FFFFFF"/>
                <w:sz w:val="18"/>
                <w:szCs w:val="18"/>
              </w:rPr>
            </w:pPr>
            <w:r w:rsidRPr="00EE1658">
              <w:rPr>
                <w:rFonts w:ascii="Arial" w:hAnsi="Arial" w:cs="Arial"/>
                <w:smallCaps/>
                <w:color w:val="FFFFFF"/>
                <w:sz w:val="18"/>
                <w:szCs w:val="18"/>
              </w:rPr>
              <w:t>Statut</w:t>
            </w:r>
          </w:p>
          <w:p w14:paraId="27B13DF3" w14:textId="77777777" w:rsidR="005709DC" w:rsidRPr="00EE1658" w:rsidRDefault="005709DC" w:rsidP="000014B4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lef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EE1658">
              <w:rPr>
                <w:rFonts w:ascii="Arial" w:hAnsi="Arial" w:cs="Arial"/>
                <w:color w:val="FFFFFF"/>
                <w:sz w:val="16"/>
                <w:szCs w:val="16"/>
              </w:rPr>
              <w:t>S (salarié)</w:t>
            </w:r>
          </w:p>
          <w:p w14:paraId="55A26566" w14:textId="77777777" w:rsidR="005709DC" w:rsidRPr="00EE1658" w:rsidRDefault="005709DC" w:rsidP="000014B4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lef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EE1658">
              <w:rPr>
                <w:rFonts w:ascii="Arial" w:hAnsi="Arial" w:cs="Arial"/>
                <w:color w:val="FFFFFF"/>
                <w:sz w:val="16"/>
                <w:szCs w:val="16"/>
              </w:rPr>
              <w:t>B (bénévole)</w:t>
            </w:r>
          </w:p>
          <w:p w14:paraId="5218D6E4" w14:textId="77777777" w:rsidR="005709DC" w:rsidRPr="00EE1658" w:rsidRDefault="005709DC" w:rsidP="000014B4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lef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EE1658">
              <w:rPr>
                <w:rFonts w:ascii="Arial" w:hAnsi="Arial" w:cs="Arial"/>
                <w:color w:val="FFFFFF"/>
                <w:sz w:val="16"/>
                <w:szCs w:val="16"/>
              </w:rPr>
              <w:t>I (indépendant)</w:t>
            </w:r>
          </w:p>
          <w:p w14:paraId="1DF8C4B1" w14:textId="77777777" w:rsidR="005709DC" w:rsidRPr="00EE1658" w:rsidRDefault="005709DC" w:rsidP="000014B4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lef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EE1658">
              <w:rPr>
                <w:rFonts w:ascii="Arial" w:hAnsi="Arial" w:cs="Arial"/>
                <w:color w:val="FFFFFF"/>
                <w:sz w:val="16"/>
                <w:szCs w:val="16"/>
              </w:rPr>
              <w:t>F (fonctionnaire)</w:t>
            </w:r>
          </w:p>
          <w:p w14:paraId="6B9E884C" w14:textId="77777777" w:rsidR="0091166A" w:rsidRPr="00EE1658" w:rsidRDefault="0091166A" w:rsidP="000014B4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lef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EE1658">
              <w:rPr>
                <w:rFonts w:ascii="Arial" w:hAnsi="Arial" w:cs="Arial"/>
                <w:color w:val="FFFFFF"/>
                <w:sz w:val="16"/>
                <w:szCs w:val="16"/>
              </w:rPr>
              <w:t>A</w:t>
            </w:r>
            <w:r w:rsidR="000014B4" w:rsidRPr="00EE1658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EE1658">
              <w:rPr>
                <w:rFonts w:ascii="Arial" w:hAnsi="Arial" w:cs="Arial"/>
                <w:color w:val="FFFFFF"/>
                <w:sz w:val="14"/>
                <w:szCs w:val="14"/>
              </w:rPr>
              <w:t>(fonction associative</w:t>
            </w:r>
            <w:r w:rsidR="000014B4" w:rsidRPr="00EE1658">
              <w:rPr>
                <w:rFonts w:ascii="Arial" w:hAnsi="Arial" w:cs="Arial"/>
                <w:color w:val="FFFFFF"/>
                <w:sz w:val="14"/>
                <w:szCs w:val="14"/>
              </w:rPr>
              <w:t>)</w:t>
            </w:r>
            <w:r w:rsidRPr="00EE1658">
              <w:rPr>
                <w:rFonts w:ascii="Arial" w:hAnsi="Arial" w:cs="Arial"/>
                <w:color w:val="FFFFFF"/>
                <w:sz w:val="14"/>
                <w:szCs w:val="14"/>
              </w:rPr>
              <w:t>)</w:t>
            </w:r>
          </w:p>
          <w:p w14:paraId="3BDFCF2F" w14:textId="77777777" w:rsidR="000014B4" w:rsidRPr="00EE1658" w:rsidRDefault="000014B4" w:rsidP="000014B4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lef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EE1658">
              <w:rPr>
                <w:rFonts w:ascii="Arial" w:hAnsi="Arial" w:cs="Arial"/>
                <w:color w:val="FFFFFF"/>
                <w:sz w:val="16"/>
                <w:szCs w:val="16"/>
              </w:rPr>
              <w:t xml:space="preserve">M </w:t>
            </w:r>
            <w:r w:rsidRPr="00EE1658">
              <w:rPr>
                <w:rFonts w:ascii="Arial" w:hAnsi="Arial" w:cs="Arial"/>
                <w:color w:val="FFFFFF"/>
                <w:sz w:val="14"/>
                <w:szCs w:val="14"/>
              </w:rPr>
              <w:t>(membre d'une assemblée élue d'une collectivité territoriale)</w:t>
            </w:r>
          </w:p>
        </w:tc>
      </w:tr>
      <w:tr w:rsidR="005709DC" w:rsidRPr="00EE1658" w14:paraId="5736ABE6" w14:textId="77777777" w:rsidTr="0091166A">
        <w:tblPrEx>
          <w:tblBorders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  <w:insideH w:val="single" w:sz="6" w:space="0" w:color="003366"/>
            <w:insideV w:val="single" w:sz="6" w:space="0" w:color="003366"/>
          </w:tblBorders>
          <w:tblCellMar>
            <w:top w:w="0" w:type="dxa"/>
            <w:bottom w:w="0" w:type="dxa"/>
          </w:tblCellMar>
        </w:tblPrEx>
        <w:tc>
          <w:tcPr>
            <w:tcW w:w="2520" w:type="dxa"/>
          </w:tcPr>
          <w:p w14:paraId="1494C045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  <w:p w14:paraId="29A0CFCA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  <w:r w:rsidRPr="00EE1658">
              <w:rPr>
                <w:rFonts w:ascii="Arial" w:hAnsi="Arial" w:cs="Arial"/>
                <w:b w:val="0"/>
                <w:smallCaps/>
              </w:rPr>
              <w:t xml:space="preserve">De : </w:t>
            </w:r>
          </w:p>
          <w:p w14:paraId="19503F1E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  <w:r w:rsidRPr="00EE1658">
              <w:rPr>
                <w:rFonts w:ascii="Arial" w:hAnsi="Arial" w:cs="Arial"/>
                <w:b w:val="0"/>
                <w:smallCaps/>
              </w:rPr>
              <w:t xml:space="preserve">à : </w:t>
            </w:r>
          </w:p>
          <w:p w14:paraId="3692275C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  <w:r w:rsidRPr="00EE1658">
              <w:rPr>
                <w:rFonts w:ascii="Arial" w:hAnsi="Arial" w:cs="Arial"/>
                <w:b w:val="0"/>
                <w:smallCaps/>
              </w:rPr>
              <w:t xml:space="preserve">Quotité (en %) </w:t>
            </w:r>
          </w:p>
          <w:p w14:paraId="1FFCB683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  <w:tc>
          <w:tcPr>
            <w:tcW w:w="900" w:type="dxa"/>
          </w:tcPr>
          <w:p w14:paraId="3CF27B02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  <w:tc>
          <w:tcPr>
            <w:tcW w:w="4500" w:type="dxa"/>
          </w:tcPr>
          <w:p w14:paraId="3D65D724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  <w:tc>
          <w:tcPr>
            <w:tcW w:w="2136" w:type="dxa"/>
          </w:tcPr>
          <w:p w14:paraId="06FB4AA3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  <w:tc>
          <w:tcPr>
            <w:tcW w:w="2457" w:type="dxa"/>
          </w:tcPr>
          <w:p w14:paraId="716AF86C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  <w:tc>
          <w:tcPr>
            <w:tcW w:w="1887" w:type="dxa"/>
          </w:tcPr>
          <w:p w14:paraId="2FC943B1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</w:tr>
      <w:tr w:rsidR="005709DC" w:rsidRPr="00EE1658" w14:paraId="22335AB4" w14:textId="77777777" w:rsidTr="0091166A">
        <w:tblPrEx>
          <w:tblBorders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  <w:insideH w:val="single" w:sz="6" w:space="0" w:color="003366"/>
            <w:insideV w:val="single" w:sz="6" w:space="0" w:color="003366"/>
          </w:tblBorders>
          <w:tblCellMar>
            <w:top w:w="0" w:type="dxa"/>
            <w:bottom w:w="0" w:type="dxa"/>
          </w:tblCellMar>
        </w:tblPrEx>
        <w:tc>
          <w:tcPr>
            <w:tcW w:w="2520" w:type="dxa"/>
          </w:tcPr>
          <w:p w14:paraId="676D8526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  <w:p w14:paraId="6F99E08A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  <w:r w:rsidRPr="00EE1658">
              <w:rPr>
                <w:rFonts w:ascii="Arial" w:hAnsi="Arial" w:cs="Arial"/>
                <w:b w:val="0"/>
                <w:smallCaps/>
              </w:rPr>
              <w:t xml:space="preserve">De : </w:t>
            </w:r>
          </w:p>
          <w:p w14:paraId="7D47F0E3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  <w:r w:rsidRPr="00EE1658">
              <w:rPr>
                <w:rFonts w:ascii="Arial" w:hAnsi="Arial" w:cs="Arial"/>
                <w:b w:val="0"/>
                <w:smallCaps/>
              </w:rPr>
              <w:t xml:space="preserve">à : </w:t>
            </w:r>
          </w:p>
          <w:p w14:paraId="4BF11DE3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  <w:r w:rsidRPr="00EE1658">
              <w:rPr>
                <w:rFonts w:ascii="Arial" w:hAnsi="Arial" w:cs="Arial"/>
                <w:b w:val="0"/>
                <w:smallCaps/>
              </w:rPr>
              <w:t xml:space="preserve">Quotité (en %) </w:t>
            </w:r>
          </w:p>
          <w:p w14:paraId="7C147D2E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  <w:tc>
          <w:tcPr>
            <w:tcW w:w="900" w:type="dxa"/>
          </w:tcPr>
          <w:p w14:paraId="3913473F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  <w:tc>
          <w:tcPr>
            <w:tcW w:w="4500" w:type="dxa"/>
          </w:tcPr>
          <w:p w14:paraId="33A10757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  <w:tc>
          <w:tcPr>
            <w:tcW w:w="2136" w:type="dxa"/>
          </w:tcPr>
          <w:p w14:paraId="43A36B13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  <w:tc>
          <w:tcPr>
            <w:tcW w:w="2457" w:type="dxa"/>
          </w:tcPr>
          <w:p w14:paraId="6F4F82E7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  <w:tc>
          <w:tcPr>
            <w:tcW w:w="1887" w:type="dxa"/>
          </w:tcPr>
          <w:p w14:paraId="585DD14D" w14:textId="77777777" w:rsidR="005709DC" w:rsidRPr="00EE1658" w:rsidRDefault="005709DC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</w:tr>
      <w:tr w:rsidR="0051250D" w:rsidRPr="00EE1658" w14:paraId="7DB6DF4A" w14:textId="77777777" w:rsidTr="0091166A">
        <w:tblPrEx>
          <w:tblBorders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  <w:insideH w:val="single" w:sz="6" w:space="0" w:color="003366"/>
            <w:insideV w:val="single" w:sz="6" w:space="0" w:color="003366"/>
          </w:tblBorders>
          <w:tblCellMar>
            <w:top w:w="0" w:type="dxa"/>
            <w:bottom w:w="0" w:type="dxa"/>
          </w:tblCellMar>
        </w:tblPrEx>
        <w:tc>
          <w:tcPr>
            <w:tcW w:w="2520" w:type="dxa"/>
          </w:tcPr>
          <w:p w14:paraId="272B7C2A" w14:textId="77777777" w:rsidR="0051250D" w:rsidRPr="00EE1658" w:rsidRDefault="0051250D" w:rsidP="000573F7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  <w:p w14:paraId="4A4729C1" w14:textId="77777777" w:rsidR="0051250D" w:rsidRPr="00EE1658" w:rsidRDefault="0051250D" w:rsidP="000573F7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  <w:r w:rsidRPr="00EE1658">
              <w:rPr>
                <w:rFonts w:ascii="Arial" w:hAnsi="Arial" w:cs="Arial"/>
                <w:b w:val="0"/>
                <w:smallCaps/>
              </w:rPr>
              <w:t xml:space="preserve">De : </w:t>
            </w:r>
          </w:p>
          <w:p w14:paraId="2719AA6E" w14:textId="77777777" w:rsidR="0051250D" w:rsidRPr="00EE1658" w:rsidRDefault="0051250D" w:rsidP="000573F7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  <w:r w:rsidRPr="00EE1658">
              <w:rPr>
                <w:rFonts w:ascii="Arial" w:hAnsi="Arial" w:cs="Arial"/>
                <w:b w:val="0"/>
                <w:smallCaps/>
              </w:rPr>
              <w:t xml:space="preserve">à : </w:t>
            </w:r>
          </w:p>
          <w:p w14:paraId="1EAC0538" w14:textId="77777777" w:rsidR="0051250D" w:rsidRPr="00EE1658" w:rsidRDefault="0051250D" w:rsidP="000573F7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  <w:r w:rsidRPr="00EE1658">
              <w:rPr>
                <w:rFonts w:ascii="Arial" w:hAnsi="Arial" w:cs="Arial"/>
                <w:b w:val="0"/>
                <w:smallCaps/>
              </w:rPr>
              <w:t xml:space="preserve">Quotité (en %) </w:t>
            </w:r>
          </w:p>
          <w:p w14:paraId="48510538" w14:textId="77777777" w:rsidR="0051250D" w:rsidRPr="00EE1658" w:rsidRDefault="0051250D" w:rsidP="000573F7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  <w:tc>
          <w:tcPr>
            <w:tcW w:w="900" w:type="dxa"/>
          </w:tcPr>
          <w:p w14:paraId="674200F2" w14:textId="77777777" w:rsidR="0051250D" w:rsidRPr="00EE1658" w:rsidRDefault="0051250D" w:rsidP="000573F7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  <w:tc>
          <w:tcPr>
            <w:tcW w:w="4500" w:type="dxa"/>
          </w:tcPr>
          <w:p w14:paraId="6A2B2851" w14:textId="77777777" w:rsidR="0051250D" w:rsidRPr="00EE1658" w:rsidRDefault="0051250D" w:rsidP="000573F7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  <w:tc>
          <w:tcPr>
            <w:tcW w:w="2136" w:type="dxa"/>
          </w:tcPr>
          <w:p w14:paraId="14B6948E" w14:textId="77777777" w:rsidR="0051250D" w:rsidRPr="00EE1658" w:rsidRDefault="0051250D" w:rsidP="000573F7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  <w:tc>
          <w:tcPr>
            <w:tcW w:w="2457" w:type="dxa"/>
          </w:tcPr>
          <w:p w14:paraId="3B6DB8FE" w14:textId="77777777" w:rsidR="0051250D" w:rsidRPr="00EE1658" w:rsidRDefault="0051250D" w:rsidP="000573F7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  <w:tc>
          <w:tcPr>
            <w:tcW w:w="1887" w:type="dxa"/>
          </w:tcPr>
          <w:p w14:paraId="7B5EC4F5" w14:textId="77777777" w:rsidR="0051250D" w:rsidRPr="00EE1658" w:rsidRDefault="0051250D" w:rsidP="000573F7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</w:p>
        </w:tc>
      </w:tr>
      <w:tr w:rsidR="0051250D" w:rsidRPr="00EE1658" w14:paraId="7D4B6225" w14:textId="77777777" w:rsidTr="0091166A">
        <w:tblPrEx>
          <w:tblBorders>
            <w:top w:val="single" w:sz="6" w:space="0" w:color="003366"/>
            <w:left w:val="single" w:sz="6" w:space="0" w:color="003366"/>
            <w:bottom w:val="single" w:sz="6" w:space="0" w:color="003366"/>
            <w:right w:val="single" w:sz="6" w:space="0" w:color="003366"/>
            <w:insideH w:val="single" w:sz="6" w:space="0" w:color="003366"/>
            <w:insideV w:val="single" w:sz="6" w:space="0" w:color="003366"/>
          </w:tblBorders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6BA1167C" w14:textId="77777777" w:rsidR="0051250D" w:rsidRPr="00EE1658" w:rsidRDefault="0051250D" w:rsidP="0051250D">
            <w:pPr>
              <w:rPr>
                <w:rFonts w:ascii="Arial" w:hAnsi="Arial" w:cs="Arial"/>
              </w:rPr>
            </w:pPr>
          </w:p>
          <w:p w14:paraId="1DE895F3" w14:textId="77777777" w:rsidR="00DD528B" w:rsidRPr="00EE1658" w:rsidRDefault="00DD528B" w:rsidP="00DD528B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  <w:r w:rsidRPr="00EE1658">
              <w:rPr>
                <w:rFonts w:ascii="Arial" w:hAnsi="Arial" w:cs="Arial"/>
                <w:b w:val="0"/>
                <w:smallCaps/>
              </w:rPr>
              <w:t xml:space="preserve">De : </w:t>
            </w:r>
          </w:p>
          <w:p w14:paraId="7ECD4B56" w14:textId="77777777" w:rsidR="00DD528B" w:rsidRPr="00EE1658" w:rsidRDefault="00DD528B" w:rsidP="00DD528B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  <w:r w:rsidRPr="00EE1658">
              <w:rPr>
                <w:rFonts w:ascii="Arial" w:hAnsi="Arial" w:cs="Arial"/>
                <w:b w:val="0"/>
                <w:smallCaps/>
              </w:rPr>
              <w:t xml:space="preserve">à : </w:t>
            </w:r>
          </w:p>
          <w:p w14:paraId="24D02E0F" w14:textId="77777777" w:rsidR="00DD528B" w:rsidRPr="00EE1658" w:rsidRDefault="00DD528B" w:rsidP="00DD528B">
            <w:pPr>
              <w:pStyle w:val="Normalcentr"/>
              <w:tabs>
                <w:tab w:val="clear" w:pos="2340"/>
                <w:tab w:val="clear" w:pos="2880"/>
              </w:tabs>
              <w:ind w:left="0" w:right="76"/>
              <w:jc w:val="left"/>
              <w:rPr>
                <w:rFonts w:ascii="Arial" w:hAnsi="Arial" w:cs="Arial"/>
                <w:b w:val="0"/>
                <w:smallCaps/>
              </w:rPr>
            </w:pPr>
            <w:r w:rsidRPr="00EE1658">
              <w:rPr>
                <w:rFonts w:ascii="Arial" w:hAnsi="Arial" w:cs="Arial"/>
                <w:b w:val="0"/>
                <w:smallCaps/>
              </w:rPr>
              <w:t xml:space="preserve">Quotité (en %) </w:t>
            </w:r>
          </w:p>
          <w:p w14:paraId="6183CD30" w14:textId="77777777" w:rsidR="0051250D" w:rsidRPr="00EE1658" w:rsidRDefault="0051250D" w:rsidP="0051250D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18639F2E" w14:textId="77777777" w:rsidR="0051250D" w:rsidRPr="00EE1658" w:rsidRDefault="0051250D" w:rsidP="0051250D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40DE5B09" w14:textId="77777777" w:rsidR="0051250D" w:rsidRPr="00EE1658" w:rsidRDefault="0051250D" w:rsidP="0051250D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2D57525F" w14:textId="77777777" w:rsidR="0051250D" w:rsidRPr="00EE1658" w:rsidRDefault="0051250D" w:rsidP="0051250D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09FFC1C9" w14:textId="77777777" w:rsidR="0051250D" w:rsidRPr="00EE1658" w:rsidRDefault="0051250D" w:rsidP="0051250D">
            <w:pPr>
              <w:rPr>
                <w:rFonts w:ascii="Arial" w:hAnsi="Arial" w:cs="Arial"/>
              </w:rPr>
            </w:pPr>
          </w:p>
        </w:tc>
        <w:tc>
          <w:tcPr>
            <w:tcW w:w="1887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33B9E322" w14:textId="77777777" w:rsidR="0051250D" w:rsidRPr="00EE1658" w:rsidRDefault="0051250D" w:rsidP="0051250D">
            <w:pPr>
              <w:rPr>
                <w:rFonts w:ascii="Arial" w:hAnsi="Arial" w:cs="Arial"/>
              </w:rPr>
            </w:pPr>
          </w:p>
        </w:tc>
      </w:tr>
    </w:tbl>
    <w:p w14:paraId="50011AA1" w14:textId="77777777" w:rsidR="005709DC" w:rsidRPr="00EE1658" w:rsidRDefault="005709DC">
      <w:pPr>
        <w:rPr>
          <w:rFonts w:ascii="Arial" w:hAnsi="Arial" w:cs="Arial"/>
          <w:i/>
          <w:sz w:val="22"/>
        </w:rPr>
      </w:pPr>
      <w:r w:rsidRPr="00EE1658">
        <w:rPr>
          <w:rFonts w:ascii="Arial" w:hAnsi="Arial" w:cs="Arial"/>
          <w:i/>
          <w:sz w:val="22"/>
        </w:rPr>
        <w:t>Nota : vous pouvez ajouter au tableau autant de lignes que nécessaire</w:t>
      </w:r>
    </w:p>
    <w:p w14:paraId="55676FA0" w14:textId="77777777" w:rsidR="005709DC" w:rsidRPr="00EE1658" w:rsidRDefault="005709DC">
      <w:pPr>
        <w:rPr>
          <w:rFonts w:ascii="Arial" w:hAnsi="Arial" w:cs="Arial"/>
          <w:i/>
          <w:sz w:val="22"/>
        </w:rPr>
      </w:pPr>
    </w:p>
    <w:p w14:paraId="7C321E7E" w14:textId="77777777" w:rsidR="005709DC" w:rsidRPr="00EE1658" w:rsidRDefault="005709DC">
      <w:pPr>
        <w:pStyle w:val="Corpsdetexte3"/>
        <w:ind w:left="360"/>
        <w:jc w:val="both"/>
        <w:rPr>
          <w:rFonts w:ascii="Arial" w:hAnsi="Arial" w:cs="Arial"/>
          <w:b/>
        </w:rPr>
        <w:sectPr w:rsidR="005709DC" w:rsidRPr="00EE1658" w:rsidSect="00A0342B">
          <w:type w:val="continuous"/>
          <w:pgSz w:w="16838" w:h="11906" w:orient="landscape"/>
          <w:pgMar w:top="1276" w:right="1418" w:bottom="1134" w:left="1418" w:header="720" w:footer="720" w:gutter="0"/>
          <w:pgBorders w:offsetFrom="page">
            <w:top w:val="single" w:sz="12" w:space="24" w:color="003366"/>
            <w:left w:val="single" w:sz="12" w:space="24" w:color="003366"/>
            <w:bottom w:val="single" w:sz="12" w:space="24" w:color="003366"/>
            <w:right w:val="single" w:sz="12" w:space="24" w:color="003366"/>
          </w:pgBorders>
          <w:cols w:space="708"/>
          <w:formProt w:val="0"/>
          <w:docGrid w:linePitch="360"/>
        </w:sectPr>
      </w:pPr>
      <w:r w:rsidRPr="00EE1658">
        <w:rPr>
          <w:rFonts w:ascii="Arial" w:hAnsi="Arial" w:cs="Arial"/>
          <w:b/>
          <w:noProof/>
        </w:rPr>
        <w:pict w14:anchorId="6FB8EC44">
          <v:shape id="_x0000_s1046" type="#_x0000_t202" style="position:absolute;left:0;text-align:left;margin-left:-27pt;margin-top:183.3pt;width:117pt;height:18pt;z-index:251649024" o:allowincell="f" stroked="f">
            <v:textbox style="mso-next-textbox:#_x0000_s1046">
              <w:txbxContent>
                <w:p w14:paraId="3431B639" w14:textId="77777777" w:rsidR="002B0599" w:rsidRDefault="002B0599"/>
              </w:txbxContent>
            </v:textbox>
          </v:shape>
        </w:pict>
      </w:r>
    </w:p>
    <w:p w14:paraId="29C8D205" w14:textId="77777777" w:rsidR="005709DC" w:rsidRPr="00EE1658" w:rsidRDefault="005709DC">
      <w:pPr>
        <w:pStyle w:val="Normalcentr"/>
        <w:tabs>
          <w:tab w:val="clear" w:pos="2340"/>
          <w:tab w:val="clear" w:pos="2880"/>
        </w:tabs>
        <w:rPr>
          <w:rFonts w:ascii="Arial" w:hAnsi="Arial" w:cs="Arial"/>
          <w:b w:val="0"/>
          <w:sz w:val="28"/>
          <w:szCs w:val="28"/>
        </w:rPr>
      </w:pPr>
    </w:p>
    <w:p w14:paraId="182DC23D" w14:textId="77777777" w:rsidR="00A0342B" w:rsidRPr="00EE1658" w:rsidRDefault="00A0342B" w:rsidP="008D15A2">
      <w:pPr>
        <w:pStyle w:val="Normalcent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2060"/>
        <w:tabs>
          <w:tab w:val="clear" w:pos="2340"/>
          <w:tab w:val="clear" w:pos="2880"/>
        </w:tabs>
        <w:ind w:left="0"/>
        <w:jc w:val="center"/>
        <w:rPr>
          <w:rFonts w:ascii="Arial" w:hAnsi="Arial" w:cs="Arial"/>
          <w:smallCaps/>
          <w:color w:val="FFFFFF"/>
          <w:sz w:val="28"/>
          <w:szCs w:val="28"/>
        </w:rPr>
      </w:pPr>
      <w:r w:rsidRPr="00EE1658">
        <w:rPr>
          <w:rFonts w:ascii="Arial" w:hAnsi="Arial" w:cs="Arial"/>
          <w:smallCaps/>
          <w:color w:val="FFFFFF"/>
          <w:sz w:val="28"/>
          <w:szCs w:val="28"/>
        </w:rPr>
        <w:t>IV – EXPOSE DES ACQUIS DE L’EXPERIENCEPROFESSIONNELLE AU REGARD DU PROFIL RECHERCHE</w:t>
      </w:r>
    </w:p>
    <w:p w14:paraId="2E816F62" w14:textId="77777777" w:rsidR="005709DC" w:rsidRPr="00EE1658" w:rsidRDefault="005709DC">
      <w:pPr>
        <w:pStyle w:val="Normalcentr"/>
        <w:tabs>
          <w:tab w:val="clear" w:pos="2340"/>
          <w:tab w:val="clear" w:pos="2880"/>
        </w:tabs>
        <w:ind w:hanging="720"/>
        <w:rPr>
          <w:rFonts w:ascii="Arial" w:hAnsi="Arial" w:cs="Arial"/>
          <w:smallCaps/>
          <w:sz w:val="24"/>
        </w:rPr>
      </w:pPr>
    </w:p>
    <w:p w14:paraId="369AD88C" w14:textId="77777777" w:rsidR="005709DC" w:rsidRPr="00EE1658" w:rsidRDefault="005709DC">
      <w:pPr>
        <w:numPr>
          <w:ilvl w:val="2"/>
          <w:numId w:val="3"/>
        </w:numPr>
        <w:tabs>
          <w:tab w:val="clear" w:pos="2160"/>
          <w:tab w:val="num" w:pos="900"/>
        </w:tabs>
        <w:ind w:hanging="1800"/>
        <w:rPr>
          <w:rFonts w:ascii="Arial" w:hAnsi="Arial" w:cs="Arial"/>
          <w:sz w:val="20"/>
        </w:rPr>
      </w:pPr>
      <w:r w:rsidRPr="00EE1658">
        <w:rPr>
          <w:rFonts w:ascii="Arial" w:hAnsi="Arial" w:cs="Arial"/>
          <w:b/>
          <w:smallCaps/>
        </w:rPr>
        <w:t>Les acquis de votre expérience professionnelle</w:t>
      </w:r>
    </w:p>
    <w:p w14:paraId="6D723372" w14:textId="77777777" w:rsidR="005709DC" w:rsidRPr="00EE1658" w:rsidRDefault="005709DC">
      <w:pPr>
        <w:pStyle w:val="Corpsdetexte3"/>
        <w:ind w:left="360" w:right="-38"/>
        <w:jc w:val="both"/>
        <w:rPr>
          <w:rFonts w:ascii="Arial" w:hAnsi="Arial" w:cs="Arial"/>
        </w:rPr>
      </w:pPr>
    </w:p>
    <w:p w14:paraId="512C8C48" w14:textId="77777777" w:rsidR="005709DC" w:rsidRPr="00EE1658" w:rsidRDefault="005709DC">
      <w:pPr>
        <w:pStyle w:val="Corpsdetexte3"/>
        <w:ind w:left="360" w:right="-38"/>
        <w:jc w:val="both"/>
        <w:rPr>
          <w:rFonts w:ascii="Arial" w:hAnsi="Arial" w:cs="Arial"/>
        </w:rPr>
      </w:pPr>
      <w:r w:rsidRPr="00EE1658">
        <w:rPr>
          <w:rFonts w:ascii="Arial" w:hAnsi="Arial" w:cs="Arial"/>
        </w:rPr>
        <w:t>Présentez, en quelques mots, les éléments qui constituent, selon vous, les acquis de votre expérience professionnelle et vos atouts :</w:t>
      </w:r>
    </w:p>
    <w:p w14:paraId="350E8757" w14:textId="77777777" w:rsidR="005709DC" w:rsidRPr="00EE1658" w:rsidRDefault="005709DC">
      <w:pPr>
        <w:ind w:left="360"/>
        <w:rPr>
          <w:rFonts w:ascii="Arial" w:hAnsi="Arial" w:cs="Arial"/>
          <w:sz w:val="20"/>
        </w:rPr>
      </w:pPr>
    </w:p>
    <w:p w14:paraId="096ADEA3" w14:textId="77777777" w:rsidR="005709DC" w:rsidRPr="00EE1658" w:rsidRDefault="005709DC">
      <w:pPr>
        <w:ind w:left="360"/>
        <w:rPr>
          <w:rFonts w:ascii="Arial" w:hAnsi="Arial" w:cs="Arial"/>
          <w:sz w:val="20"/>
        </w:rPr>
      </w:pPr>
    </w:p>
    <w:p w14:paraId="63EBD85F" w14:textId="77777777" w:rsidR="005709DC" w:rsidRPr="00EE1658" w:rsidRDefault="005709DC">
      <w:pPr>
        <w:rPr>
          <w:rFonts w:ascii="Arial" w:hAnsi="Arial" w:cs="Arial"/>
          <w:i/>
          <w:sz w:val="22"/>
        </w:rPr>
      </w:pPr>
    </w:p>
    <w:p w14:paraId="69D8A773" w14:textId="77777777" w:rsidR="005709DC" w:rsidRPr="00EE1658" w:rsidRDefault="005709DC">
      <w:pPr>
        <w:rPr>
          <w:rFonts w:ascii="Arial" w:hAnsi="Arial" w:cs="Arial"/>
          <w:i/>
          <w:sz w:val="22"/>
        </w:rPr>
      </w:pPr>
    </w:p>
    <w:p w14:paraId="379CD90B" w14:textId="77777777" w:rsidR="005709DC" w:rsidRPr="00EE1658" w:rsidRDefault="005709DC">
      <w:pPr>
        <w:rPr>
          <w:rFonts w:ascii="Arial" w:hAnsi="Arial" w:cs="Arial"/>
        </w:rPr>
        <w:sectPr w:rsidR="005709DC" w:rsidRPr="00EE1658" w:rsidSect="00A73D87">
          <w:pgSz w:w="11906" w:h="16838"/>
          <w:pgMar w:top="1418" w:right="1134" w:bottom="1418" w:left="1134" w:header="720" w:footer="720" w:gutter="0"/>
          <w:pgBorders w:offsetFrom="page">
            <w:top w:val="single" w:sz="12" w:space="24" w:color="003366"/>
            <w:left w:val="single" w:sz="12" w:space="24" w:color="003366"/>
            <w:bottom w:val="single" w:sz="12" w:space="24" w:color="003366"/>
            <w:right w:val="single" w:sz="12" w:space="24" w:color="003366"/>
          </w:pgBorders>
          <w:cols w:space="708"/>
          <w:docGrid w:linePitch="360"/>
        </w:sectPr>
      </w:pPr>
    </w:p>
    <w:p w14:paraId="173F54EA" w14:textId="77777777" w:rsidR="00BD1300" w:rsidRPr="00EE1658" w:rsidRDefault="008D15A2" w:rsidP="00C85DB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hd w:val="clear" w:color="auto" w:fill="002060"/>
        <w:ind w:left="142" w:right="152"/>
        <w:jc w:val="center"/>
        <w:divId w:val="608776563"/>
        <w:rPr>
          <w:rFonts w:ascii="Arial" w:hAnsi="Arial" w:cs="Arial"/>
          <w:b/>
          <w:sz w:val="28"/>
          <w:szCs w:val="28"/>
        </w:rPr>
      </w:pPr>
      <w:r w:rsidRPr="00EE1658">
        <w:rPr>
          <w:rFonts w:ascii="Arial" w:hAnsi="Arial" w:cs="Arial"/>
          <w:b/>
          <w:sz w:val="28"/>
          <w:szCs w:val="28"/>
        </w:rPr>
        <w:lastRenderedPageBreak/>
        <w:t xml:space="preserve">V - </w:t>
      </w:r>
      <w:r w:rsidR="00BD1300" w:rsidRPr="00EE1658">
        <w:rPr>
          <w:rFonts w:ascii="Arial" w:hAnsi="Arial" w:cs="Arial"/>
          <w:b/>
          <w:sz w:val="28"/>
          <w:szCs w:val="28"/>
        </w:rPr>
        <w:t>DECLARATION SUR L’HONNEUR</w:t>
      </w:r>
    </w:p>
    <w:p w14:paraId="73A94748" w14:textId="77777777" w:rsidR="00BD1300" w:rsidRPr="00EE1658" w:rsidRDefault="00BD1300" w:rsidP="00BD1300">
      <w:pPr>
        <w:jc w:val="center"/>
        <w:divId w:val="608776563"/>
        <w:rPr>
          <w:rFonts w:ascii="Arial" w:hAnsi="Arial" w:cs="Arial"/>
          <w:sz w:val="22"/>
          <w:szCs w:val="22"/>
        </w:rPr>
      </w:pPr>
    </w:p>
    <w:p w14:paraId="402090CA" w14:textId="77777777" w:rsidR="008D15A2" w:rsidRPr="00EE1658" w:rsidRDefault="008D15A2" w:rsidP="00BD1300">
      <w:pPr>
        <w:jc w:val="center"/>
        <w:divId w:val="608776563"/>
        <w:rPr>
          <w:rFonts w:ascii="Arial" w:hAnsi="Arial" w:cs="Arial"/>
          <w:sz w:val="22"/>
          <w:szCs w:val="22"/>
        </w:rPr>
      </w:pPr>
    </w:p>
    <w:p w14:paraId="3C5F6422" w14:textId="77777777" w:rsidR="008D15A2" w:rsidRPr="00EE1658" w:rsidRDefault="008D15A2" w:rsidP="00BD1300">
      <w:pPr>
        <w:jc w:val="center"/>
        <w:divId w:val="608776563"/>
        <w:rPr>
          <w:rFonts w:ascii="Arial" w:hAnsi="Arial" w:cs="Arial"/>
          <w:sz w:val="22"/>
          <w:szCs w:val="22"/>
        </w:rPr>
      </w:pPr>
    </w:p>
    <w:p w14:paraId="32914285" w14:textId="77777777" w:rsidR="008D15A2" w:rsidRPr="00EE1658" w:rsidRDefault="008D15A2" w:rsidP="00BD1300">
      <w:pPr>
        <w:jc w:val="center"/>
        <w:divId w:val="608776563"/>
        <w:rPr>
          <w:rFonts w:ascii="Arial" w:hAnsi="Arial" w:cs="Arial"/>
          <w:sz w:val="22"/>
          <w:szCs w:val="22"/>
        </w:rPr>
      </w:pPr>
    </w:p>
    <w:p w14:paraId="09B1BDD0" w14:textId="77777777" w:rsidR="00BD1300" w:rsidRPr="00EE1658" w:rsidRDefault="00BD1300" w:rsidP="00BD1300">
      <w:pPr>
        <w:divId w:val="608776563"/>
        <w:rPr>
          <w:rFonts w:ascii="Arial" w:hAnsi="Arial" w:cs="Arial"/>
        </w:rPr>
      </w:pPr>
    </w:p>
    <w:p w14:paraId="02CB91B5" w14:textId="77777777" w:rsidR="00BD1300" w:rsidRPr="00EE1658" w:rsidRDefault="00BD1300" w:rsidP="00BD1300">
      <w:pPr>
        <w:divId w:val="608776563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Je soussigné(e) :</w:t>
      </w:r>
    </w:p>
    <w:p w14:paraId="56A1889F" w14:textId="77777777" w:rsidR="00BD1300" w:rsidRPr="00EE1658" w:rsidRDefault="00BD1300" w:rsidP="00BD1300">
      <w:pPr>
        <w:divId w:val="608776563"/>
        <w:rPr>
          <w:rFonts w:ascii="Arial" w:hAnsi="Arial" w:cs="Arial"/>
          <w:sz w:val="22"/>
          <w:szCs w:val="22"/>
        </w:rPr>
      </w:pPr>
    </w:p>
    <w:p w14:paraId="0E031AA0" w14:textId="77777777" w:rsidR="00BD1300" w:rsidRPr="00EE1658" w:rsidRDefault="00BD1300" w:rsidP="00BD1300">
      <w:pPr>
        <w:divId w:val="608776563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</w:r>
      <w:r w:rsidRPr="00EE1658">
        <w:rPr>
          <w:rFonts w:ascii="Arial" w:hAnsi="Arial" w:cs="Arial"/>
          <w:sz w:val="22"/>
          <w:szCs w:val="22"/>
        </w:rPr>
        <w:pict w14:anchorId="0A47C732">
          <v:group id="_x0000_s1057" editas="canvas" style="width:531pt;height:54pt;mso-position-horizontal-relative:char;mso-position-vertical-relative:line" coordorigin="2335,1721" coordsize="7200,740">
            <o:lock v:ext="edit" aspectratio="t"/>
            <v:shape id="_x0000_s1058" type="#_x0000_t75" style="position:absolute;left:2335;top:1721;width:7200;height:740" o:preferrelative="f">
              <v:fill o:detectmouseclick="t"/>
              <v:path o:extrusionok="t" o:connecttype="none"/>
            </v:shape>
            <v:shape id="_x0000_s1059" type="#_x0000_t202" style="position:absolute;left:2335;top:1721;width:7200;height:740">
              <v:textbox style="mso-next-textbox:#_x0000_s1059">
                <w:txbxContent>
                  <w:p w14:paraId="173365E3" w14:textId="77777777" w:rsidR="00BD1300" w:rsidRDefault="00BD1300" w:rsidP="00BD1300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282134F5" w14:textId="77777777" w:rsidR="00BD1300" w:rsidRPr="00EE1658" w:rsidRDefault="00BD1300" w:rsidP="00DB6ABC">
      <w:pPr>
        <w:ind w:right="425"/>
        <w:divId w:val="608776563"/>
        <w:rPr>
          <w:rFonts w:ascii="Arial" w:hAnsi="Arial" w:cs="Arial"/>
          <w:sz w:val="22"/>
          <w:szCs w:val="22"/>
        </w:rPr>
      </w:pPr>
    </w:p>
    <w:p w14:paraId="1CF963C3" w14:textId="77777777" w:rsidR="00BD1300" w:rsidRPr="00EE1658" w:rsidRDefault="00BD1300" w:rsidP="00DB6ABC">
      <w:pPr>
        <w:ind w:right="425"/>
        <w:jc w:val="both"/>
        <w:divId w:val="608776563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Certifie sur l’honneur :</w:t>
      </w:r>
    </w:p>
    <w:p w14:paraId="2674F1A1" w14:textId="77777777" w:rsidR="00BD1300" w:rsidRPr="00EE1658" w:rsidRDefault="00BD1300" w:rsidP="00DB6ABC">
      <w:pPr>
        <w:ind w:right="425"/>
        <w:jc w:val="both"/>
        <w:divId w:val="608776563"/>
        <w:rPr>
          <w:rFonts w:ascii="Arial" w:hAnsi="Arial" w:cs="Arial"/>
          <w:sz w:val="22"/>
          <w:szCs w:val="22"/>
        </w:rPr>
      </w:pPr>
    </w:p>
    <w:p w14:paraId="6F667365" w14:textId="77777777" w:rsidR="00BD1300" w:rsidRPr="00EE1658" w:rsidRDefault="00BD1300" w:rsidP="00DB6ABC">
      <w:pPr>
        <w:ind w:right="425"/>
        <w:jc w:val="both"/>
        <w:divId w:val="608776563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- l’exactitude des renseignements figurant dans le dossier de reconnaissance des acquis de l’expérience professionnelle ;</w:t>
      </w:r>
    </w:p>
    <w:p w14:paraId="4865D597" w14:textId="77777777" w:rsidR="00BD1300" w:rsidRPr="00EE1658" w:rsidRDefault="00BD1300" w:rsidP="00DB6ABC">
      <w:pPr>
        <w:ind w:right="425"/>
        <w:jc w:val="both"/>
        <w:divId w:val="608776563"/>
        <w:rPr>
          <w:rFonts w:ascii="Arial" w:hAnsi="Arial" w:cs="Arial"/>
          <w:sz w:val="22"/>
          <w:szCs w:val="22"/>
        </w:rPr>
      </w:pPr>
    </w:p>
    <w:p w14:paraId="05BFCAEA" w14:textId="77777777" w:rsidR="00BD1300" w:rsidRPr="00EE1658" w:rsidRDefault="00BD1300" w:rsidP="00DB6ABC">
      <w:pPr>
        <w:ind w:right="425"/>
        <w:jc w:val="both"/>
        <w:divId w:val="608776563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>-  avoir pris connaissance du règlement ci-dessous concernant les fausses déclarations,</w:t>
      </w:r>
    </w:p>
    <w:p w14:paraId="29D82A4E" w14:textId="77777777" w:rsidR="00BD1300" w:rsidRPr="00EE1658" w:rsidRDefault="00BD1300" w:rsidP="00DB6ABC">
      <w:pPr>
        <w:ind w:right="425"/>
        <w:divId w:val="608776563"/>
        <w:rPr>
          <w:rFonts w:ascii="Arial" w:hAnsi="Arial" w:cs="Arial"/>
          <w:sz w:val="22"/>
          <w:szCs w:val="22"/>
        </w:rPr>
      </w:pPr>
    </w:p>
    <w:p w14:paraId="64DBCE1F" w14:textId="77777777" w:rsidR="00BD1300" w:rsidRPr="00EE1658" w:rsidRDefault="00BD1300" w:rsidP="00DB6ABC">
      <w:pPr>
        <w:ind w:right="425"/>
        <w:divId w:val="608776563"/>
        <w:rPr>
          <w:rFonts w:ascii="Arial" w:hAnsi="Arial" w:cs="Arial"/>
          <w:sz w:val="22"/>
          <w:szCs w:val="22"/>
        </w:rPr>
      </w:pPr>
      <w:r w:rsidRPr="00EE1658">
        <w:rPr>
          <w:rFonts w:ascii="Arial" w:hAnsi="Arial" w:cs="Arial"/>
          <w:sz w:val="22"/>
          <w:szCs w:val="22"/>
        </w:rPr>
        <w:t xml:space="preserve">La loi punit quiconque se rend coupable de fausses déclarations : </w:t>
      </w:r>
    </w:p>
    <w:p w14:paraId="5F7F68A8" w14:textId="77777777" w:rsidR="00BD1300" w:rsidRPr="00EE1658" w:rsidRDefault="00BD1300" w:rsidP="00DB6ABC">
      <w:pPr>
        <w:ind w:right="425"/>
        <w:divId w:val="608776563"/>
        <w:rPr>
          <w:rFonts w:ascii="Arial" w:hAnsi="Arial" w:cs="Arial"/>
          <w:sz w:val="22"/>
          <w:szCs w:val="22"/>
        </w:rPr>
      </w:pPr>
    </w:p>
    <w:p w14:paraId="35DED65D" w14:textId="77777777" w:rsidR="00BD1300" w:rsidRPr="00EE1658" w:rsidRDefault="00BD1300" w:rsidP="00DB6ABC">
      <w:pPr>
        <w:ind w:right="425"/>
        <w:jc w:val="both"/>
        <w:divId w:val="608776563"/>
        <w:rPr>
          <w:rFonts w:ascii="Arial" w:hAnsi="Arial" w:cs="Arial"/>
          <w:i/>
          <w:sz w:val="22"/>
          <w:szCs w:val="22"/>
        </w:rPr>
      </w:pPr>
      <w:r w:rsidRPr="00EE1658">
        <w:rPr>
          <w:rFonts w:ascii="Arial" w:hAnsi="Arial" w:cs="Arial"/>
          <w:i/>
          <w:sz w:val="22"/>
          <w:szCs w:val="22"/>
        </w:rPr>
        <w:t>« Constitue un faux toute altération frauduleuse de la vérité, de nature à causer un préjudice et accomplie par quelque moyen que ce soit, dans un écrit ou toute autre support d’expression de la pensée qui a pour objet ou qui peut avoir pour effet d’établir la preuve d’un droit ou d’un fait ayant des conséquences juridiques.</w:t>
      </w:r>
    </w:p>
    <w:p w14:paraId="40D285C0" w14:textId="77777777" w:rsidR="00BD1300" w:rsidRPr="00EE1658" w:rsidRDefault="00BD1300" w:rsidP="00DB6ABC">
      <w:pPr>
        <w:ind w:right="425"/>
        <w:jc w:val="both"/>
        <w:divId w:val="608776563"/>
        <w:rPr>
          <w:rFonts w:ascii="Arial" w:hAnsi="Arial" w:cs="Arial"/>
          <w:i/>
          <w:sz w:val="22"/>
          <w:szCs w:val="22"/>
        </w:rPr>
      </w:pPr>
      <w:r w:rsidRPr="00EE1658">
        <w:rPr>
          <w:rFonts w:ascii="Arial" w:hAnsi="Arial" w:cs="Arial"/>
          <w:i/>
          <w:sz w:val="22"/>
          <w:szCs w:val="22"/>
        </w:rPr>
        <w:t>Le faux et l’usage de faux sont punis de trois ans d’emprisonnement et de 45 000 euros d’amende »</w:t>
      </w:r>
    </w:p>
    <w:p w14:paraId="6761FA07" w14:textId="77777777" w:rsidR="00BD1300" w:rsidRPr="00EE1658" w:rsidRDefault="00BD1300" w:rsidP="00DB6ABC">
      <w:pPr>
        <w:ind w:right="425"/>
        <w:jc w:val="both"/>
        <w:divId w:val="608776563"/>
        <w:rPr>
          <w:rFonts w:ascii="Arial" w:hAnsi="Arial" w:cs="Arial"/>
          <w:i/>
          <w:sz w:val="22"/>
          <w:szCs w:val="22"/>
        </w:rPr>
      </w:pPr>
      <w:r w:rsidRPr="00EE1658">
        <w:rPr>
          <w:rFonts w:ascii="Arial" w:hAnsi="Arial" w:cs="Arial"/>
          <w:i/>
          <w:sz w:val="22"/>
          <w:szCs w:val="22"/>
        </w:rPr>
        <w:t>(Code pénal art. 441-1)</w:t>
      </w:r>
    </w:p>
    <w:p w14:paraId="34C1D23C" w14:textId="77777777" w:rsidR="00BD1300" w:rsidRPr="00EE1658" w:rsidRDefault="00BD1300" w:rsidP="00DB6ABC">
      <w:pPr>
        <w:ind w:right="425"/>
        <w:jc w:val="both"/>
        <w:divId w:val="608776563"/>
        <w:rPr>
          <w:rFonts w:ascii="Arial" w:hAnsi="Arial" w:cs="Arial"/>
          <w:i/>
          <w:sz w:val="22"/>
          <w:szCs w:val="22"/>
        </w:rPr>
      </w:pPr>
    </w:p>
    <w:p w14:paraId="0AAB0CA9" w14:textId="77777777" w:rsidR="00BD1300" w:rsidRPr="00EE1658" w:rsidRDefault="00BD1300" w:rsidP="00DB6ABC">
      <w:pPr>
        <w:ind w:right="425"/>
        <w:jc w:val="both"/>
        <w:divId w:val="608776563"/>
        <w:rPr>
          <w:rFonts w:ascii="Arial" w:hAnsi="Arial" w:cs="Arial"/>
          <w:i/>
          <w:sz w:val="22"/>
          <w:szCs w:val="22"/>
        </w:rPr>
      </w:pPr>
      <w:r w:rsidRPr="00EE1658">
        <w:rPr>
          <w:rFonts w:ascii="Arial" w:hAnsi="Arial" w:cs="Arial"/>
          <w:i/>
          <w:sz w:val="22"/>
          <w:szCs w:val="22"/>
        </w:rPr>
        <w:t>« Le fait de se faire délivrer indûment par une administration publique ou un organisme chargé d’une mission de service public, par quelque moyen frauduleux que ce soit, un document destiné à constater un droit, une identité ou une qualité ou à accorder une autorisation est puni de deux ans d’emprisonnement et de 30 000 euros d’amende ».</w:t>
      </w:r>
    </w:p>
    <w:p w14:paraId="5F116019" w14:textId="77777777" w:rsidR="00BD1300" w:rsidRPr="00EE1658" w:rsidRDefault="00BD1300" w:rsidP="00BD1300">
      <w:pPr>
        <w:jc w:val="both"/>
        <w:divId w:val="608776563"/>
        <w:rPr>
          <w:rFonts w:ascii="Arial" w:hAnsi="Arial" w:cs="Arial"/>
          <w:i/>
          <w:sz w:val="22"/>
          <w:szCs w:val="22"/>
        </w:rPr>
      </w:pPr>
      <w:r w:rsidRPr="00EE1658">
        <w:rPr>
          <w:rFonts w:ascii="Arial" w:hAnsi="Arial" w:cs="Arial"/>
          <w:i/>
          <w:sz w:val="22"/>
          <w:szCs w:val="22"/>
        </w:rPr>
        <w:t>(Code pénal art. 441-6, 1</w:t>
      </w:r>
      <w:r w:rsidRPr="00EE1658">
        <w:rPr>
          <w:rFonts w:ascii="Arial" w:hAnsi="Arial" w:cs="Arial"/>
          <w:i/>
          <w:sz w:val="22"/>
          <w:szCs w:val="22"/>
          <w:vertAlign w:val="superscript"/>
        </w:rPr>
        <w:t>er</w:t>
      </w:r>
      <w:r w:rsidRPr="00EE1658">
        <w:rPr>
          <w:rFonts w:ascii="Arial" w:hAnsi="Arial" w:cs="Arial"/>
          <w:i/>
          <w:sz w:val="22"/>
          <w:szCs w:val="22"/>
        </w:rPr>
        <w:t xml:space="preserve"> alinéa)</w:t>
      </w:r>
    </w:p>
    <w:p w14:paraId="38A07B78" w14:textId="77777777" w:rsidR="00BD1300" w:rsidRPr="00EE1658" w:rsidRDefault="00BD1300" w:rsidP="00BD1300">
      <w:pPr>
        <w:jc w:val="both"/>
        <w:divId w:val="608776563"/>
        <w:rPr>
          <w:rFonts w:ascii="Arial" w:hAnsi="Arial" w:cs="Arial"/>
          <w:i/>
          <w:sz w:val="22"/>
          <w:szCs w:val="22"/>
        </w:rPr>
      </w:pPr>
      <w:r w:rsidRPr="00EE1658">
        <w:rPr>
          <w:rFonts w:ascii="Arial" w:hAnsi="Arial" w:cs="Arial"/>
        </w:rPr>
        <w:pict w14:anchorId="344C277F">
          <v:shape id="_x0000_s1061" type="#_x0000_t202" style="position:absolute;left:0;text-align:left;margin-left:189pt;margin-top:7.5pt;width:135pt;height:24.75pt;z-index:251651072">
            <v:textbox style="mso-next-textbox:#_x0000_s1061">
              <w:txbxContent>
                <w:p w14:paraId="70D99937" w14:textId="77777777" w:rsidR="00BD1300" w:rsidRDefault="00BD1300" w:rsidP="00BD1300"/>
              </w:txbxContent>
            </v:textbox>
          </v:shape>
        </w:pict>
      </w:r>
      <w:r w:rsidRPr="00EE1658">
        <w:rPr>
          <w:rFonts w:ascii="Arial" w:hAnsi="Arial" w:cs="Arial"/>
        </w:rPr>
        <w:pict w14:anchorId="68940D0C">
          <v:shape id="_x0000_s1062" type="#_x0000_t202" style="position:absolute;left:0;text-align:left;margin-left:342pt;margin-top:7.5pt;width:2in;height:27pt;z-index:251652096">
            <v:textbox style="mso-next-textbox:#_x0000_s1062">
              <w:txbxContent>
                <w:p w14:paraId="012F3F6E" w14:textId="77777777" w:rsidR="00BD1300" w:rsidRDefault="00BD1300" w:rsidP="00BD1300"/>
              </w:txbxContent>
            </v:textbox>
          </v:shape>
        </w:pict>
      </w:r>
    </w:p>
    <w:p w14:paraId="7FAD8301" w14:textId="77777777" w:rsidR="00BD1300" w:rsidRPr="00EE1658" w:rsidRDefault="00BD1300" w:rsidP="00BD1300">
      <w:pPr>
        <w:divId w:val="608776563"/>
        <w:rPr>
          <w:rFonts w:ascii="Arial" w:hAnsi="Arial" w:cs="Arial"/>
          <w:i/>
          <w:sz w:val="22"/>
          <w:szCs w:val="22"/>
        </w:rPr>
      </w:pPr>
      <w:r w:rsidRPr="00EE1658">
        <w:rPr>
          <w:rFonts w:ascii="Arial" w:hAnsi="Arial" w:cs="Arial"/>
          <w:i/>
          <w:sz w:val="22"/>
          <w:szCs w:val="22"/>
        </w:rPr>
        <w:tab/>
      </w:r>
      <w:r w:rsidRPr="00EE1658">
        <w:rPr>
          <w:rFonts w:ascii="Arial" w:hAnsi="Arial" w:cs="Arial"/>
          <w:i/>
          <w:sz w:val="22"/>
          <w:szCs w:val="22"/>
        </w:rPr>
        <w:tab/>
      </w:r>
      <w:r w:rsidRPr="00EE1658">
        <w:rPr>
          <w:rFonts w:ascii="Arial" w:hAnsi="Arial" w:cs="Arial"/>
          <w:i/>
          <w:sz w:val="22"/>
          <w:szCs w:val="22"/>
        </w:rPr>
        <w:tab/>
      </w:r>
      <w:r w:rsidRPr="00EE1658">
        <w:rPr>
          <w:rFonts w:ascii="Arial" w:hAnsi="Arial" w:cs="Arial"/>
          <w:i/>
          <w:sz w:val="22"/>
          <w:szCs w:val="22"/>
        </w:rPr>
        <w:tab/>
      </w:r>
      <w:r w:rsidRPr="00EE1658">
        <w:rPr>
          <w:rFonts w:ascii="Arial" w:hAnsi="Arial" w:cs="Arial"/>
          <w:i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>A</w:t>
      </w: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</w:r>
      <w:r w:rsidRPr="00EE1658">
        <w:rPr>
          <w:rFonts w:ascii="Arial" w:hAnsi="Arial" w:cs="Arial"/>
          <w:sz w:val="22"/>
          <w:szCs w:val="22"/>
        </w:rPr>
        <w:tab/>
        <w:t xml:space="preserve">  , le   </w:t>
      </w:r>
      <w:r w:rsidRPr="00EE1658">
        <w:rPr>
          <w:rFonts w:ascii="Arial" w:hAnsi="Arial" w:cs="Arial"/>
          <w:i/>
          <w:sz w:val="22"/>
          <w:szCs w:val="22"/>
        </w:rPr>
        <w:t xml:space="preserve"> </w:t>
      </w:r>
    </w:p>
    <w:p w14:paraId="3E87CA74" w14:textId="77777777" w:rsidR="00BD1300" w:rsidRPr="00EE1658" w:rsidRDefault="00BD1300" w:rsidP="00BD1300">
      <w:pPr>
        <w:divId w:val="608776563"/>
        <w:rPr>
          <w:rFonts w:ascii="Arial" w:hAnsi="Arial" w:cs="Arial"/>
          <w:i/>
          <w:sz w:val="22"/>
          <w:szCs w:val="22"/>
        </w:rPr>
      </w:pPr>
    </w:p>
    <w:p w14:paraId="7A6E9F2D" w14:textId="77777777" w:rsidR="00BD1300" w:rsidRPr="00EE1658" w:rsidRDefault="00BD1300" w:rsidP="00BD1300">
      <w:pPr>
        <w:divId w:val="608776563"/>
        <w:rPr>
          <w:rFonts w:ascii="Arial" w:hAnsi="Arial" w:cs="Arial"/>
          <w:i/>
          <w:sz w:val="22"/>
          <w:szCs w:val="22"/>
        </w:rPr>
      </w:pPr>
    </w:p>
    <w:p w14:paraId="00DD75CA" w14:textId="77777777" w:rsidR="00BD1300" w:rsidRPr="00EE1658" w:rsidRDefault="00BD1300" w:rsidP="00BD1300">
      <w:pPr>
        <w:divId w:val="608776563"/>
        <w:rPr>
          <w:rFonts w:ascii="Arial" w:hAnsi="Arial" w:cs="Arial"/>
          <w:b/>
          <w:i/>
          <w:sz w:val="22"/>
          <w:szCs w:val="22"/>
        </w:rPr>
      </w:pPr>
      <w:r w:rsidRPr="00EE1658">
        <w:rPr>
          <w:rFonts w:ascii="Arial" w:hAnsi="Arial" w:cs="Arial"/>
          <w:i/>
          <w:sz w:val="22"/>
          <w:szCs w:val="22"/>
        </w:rPr>
        <w:tab/>
      </w:r>
      <w:r w:rsidRPr="00EE1658">
        <w:rPr>
          <w:rFonts w:ascii="Arial" w:hAnsi="Arial" w:cs="Arial"/>
          <w:i/>
          <w:sz w:val="22"/>
          <w:szCs w:val="22"/>
        </w:rPr>
        <w:tab/>
      </w:r>
      <w:r w:rsidRPr="00EE1658">
        <w:rPr>
          <w:rFonts w:ascii="Arial" w:hAnsi="Arial" w:cs="Arial"/>
          <w:i/>
          <w:sz w:val="22"/>
          <w:szCs w:val="22"/>
        </w:rPr>
        <w:tab/>
      </w:r>
      <w:r w:rsidRPr="00EE1658">
        <w:rPr>
          <w:rFonts w:ascii="Arial" w:hAnsi="Arial" w:cs="Arial"/>
          <w:i/>
          <w:sz w:val="22"/>
          <w:szCs w:val="22"/>
        </w:rPr>
        <w:tab/>
      </w:r>
      <w:r w:rsidRPr="00EE1658">
        <w:rPr>
          <w:rFonts w:ascii="Arial" w:hAnsi="Arial" w:cs="Arial"/>
          <w:i/>
          <w:sz w:val="22"/>
          <w:szCs w:val="22"/>
        </w:rPr>
        <w:tab/>
      </w:r>
      <w:r w:rsidRPr="00EE1658">
        <w:rPr>
          <w:rFonts w:ascii="Arial" w:hAnsi="Arial" w:cs="Arial"/>
          <w:i/>
          <w:sz w:val="22"/>
          <w:szCs w:val="22"/>
        </w:rPr>
        <w:tab/>
      </w:r>
      <w:r w:rsidRPr="00EE1658">
        <w:rPr>
          <w:rFonts w:ascii="Arial" w:hAnsi="Arial" w:cs="Arial"/>
          <w:i/>
          <w:sz w:val="22"/>
          <w:szCs w:val="22"/>
        </w:rPr>
        <w:tab/>
      </w:r>
      <w:r w:rsidRPr="00EE1658">
        <w:rPr>
          <w:rFonts w:ascii="Arial" w:hAnsi="Arial" w:cs="Arial"/>
          <w:i/>
          <w:sz w:val="22"/>
          <w:szCs w:val="22"/>
        </w:rPr>
        <w:tab/>
      </w:r>
      <w:r w:rsidRPr="00EE1658">
        <w:rPr>
          <w:rFonts w:ascii="Arial" w:hAnsi="Arial" w:cs="Arial"/>
          <w:b/>
          <w:i/>
          <w:sz w:val="22"/>
          <w:szCs w:val="22"/>
        </w:rPr>
        <w:t>Signature du demandeur</w:t>
      </w:r>
    </w:p>
    <w:p w14:paraId="4AFC8459" w14:textId="77777777" w:rsidR="00BD1300" w:rsidRPr="00EE1658" w:rsidRDefault="00BD1300" w:rsidP="00BD1300">
      <w:pPr>
        <w:divId w:val="608776563"/>
        <w:rPr>
          <w:rFonts w:ascii="Arial" w:hAnsi="Arial" w:cs="Arial"/>
          <w:b/>
          <w:i/>
          <w:sz w:val="22"/>
          <w:szCs w:val="22"/>
        </w:rPr>
      </w:pPr>
      <w:r w:rsidRPr="00EE1658">
        <w:rPr>
          <w:rFonts w:ascii="Arial" w:hAnsi="Arial" w:cs="Arial"/>
          <w:b/>
          <w:i/>
          <w:sz w:val="22"/>
          <w:szCs w:val="22"/>
        </w:rPr>
        <w:tab/>
      </w:r>
      <w:r w:rsidRPr="00EE1658">
        <w:rPr>
          <w:rFonts w:ascii="Arial" w:hAnsi="Arial" w:cs="Arial"/>
          <w:b/>
          <w:i/>
          <w:sz w:val="22"/>
          <w:szCs w:val="22"/>
        </w:rPr>
        <w:tab/>
      </w:r>
      <w:r w:rsidRPr="00EE1658">
        <w:rPr>
          <w:rFonts w:ascii="Arial" w:hAnsi="Arial" w:cs="Arial"/>
          <w:b/>
          <w:i/>
          <w:sz w:val="22"/>
          <w:szCs w:val="22"/>
        </w:rPr>
        <w:tab/>
      </w:r>
      <w:r w:rsidRPr="00EE1658">
        <w:rPr>
          <w:rFonts w:ascii="Arial" w:hAnsi="Arial" w:cs="Arial"/>
          <w:b/>
          <w:i/>
          <w:sz w:val="22"/>
          <w:szCs w:val="22"/>
        </w:rPr>
        <w:tab/>
      </w:r>
      <w:r w:rsidRPr="00EE1658">
        <w:rPr>
          <w:rFonts w:ascii="Arial" w:hAnsi="Arial" w:cs="Arial"/>
          <w:b/>
          <w:i/>
          <w:sz w:val="22"/>
          <w:szCs w:val="22"/>
        </w:rPr>
        <w:tab/>
      </w:r>
      <w:r w:rsidRPr="00EE1658">
        <w:rPr>
          <w:rFonts w:ascii="Arial" w:hAnsi="Arial" w:cs="Arial"/>
          <w:b/>
          <w:i/>
          <w:sz w:val="22"/>
          <w:szCs w:val="22"/>
        </w:rPr>
        <w:tab/>
        <w:t>Précédée de la mention manuscrite « lu et approuvé »</w:t>
      </w:r>
    </w:p>
    <w:p w14:paraId="546E2C7D" w14:textId="77777777" w:rsidR="00BD1300" w:rsidRPr="00EE1658" w:rsidRDefault="00BD1300" w:rsidP="00BD1300">
      <w:pPr>
        <w:divId w:val="608776563"/>
        <w:rPr>
          <w:rFonts w:ascii="Arial" w:hAnsi="Arial" w:cs="Arial"/>
          <w:b/>
          <w:i/>
          <w:sz w:val="22"/>
          <w:szCs w:val="22"/>
        </w:rPr>
      </w:pPr>
    </w:p>
    <w:p w14:paraId="21AD9AC4" w14:textId="77777777" w:rsidR="00BD1300" w:rsidRPr="00EE1658" w:rsidRDefault="00BD1300" w:rsidP="00BD1300">
      <w:pPr>
        <w:divId w:val="608776563"/>
        <w:rPr>
          <w:rFonts w:ascii="Arial" w:hAnsi="Arial" w:cs="Arial"/>
          <w:b/>
          <w:i/>
        </w:rPr>
      </w:pPr>
      <w:r w:rsidRPr="00EE1658">
        <w:rPr>
          <w:rFonts w:ascii="Arial" w:hAnsi="Arial" w:cs="Arial"/>
        </w:rPr>
        <w:pict w14:anchorId="12C5845E">
          <v:shape id="_x0000_s1060" type="#_x0000_t202" style="position:absolute;margin-left:219pt;margin-top:1pt;width:261pt;height:52.95pt;z-index:251650048">
            <v:textbox style="mso-next-textbox:#_x0000_s1060">
              <w:txbxContent>
                <w:p w14:paraId="1787244F" w14:textId="77777777" w:rsidR="00BD1300" w:rsidRDefault="00BD1300" w:rsidP="00BD130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EE1658">
        <w:rPr>
          <w:rFonts w:ascii="Arial" w:hAnsi="Arial" w:cs="Arial"/>
          <w:b/>
          <w:i/>
        </w:rPr>
      </w:r>
      <w:r w:rsidRPr="00EE1658">
        <w:rPr>
          <w:rFonts w:ascii="Arial" w:hAnsi="Arial" w:cs="Arial"/>
          <w:b/>
          <w:i/>
        </w:rPr>
        <w:pict w14:anchorId="7EB18EB2">
          <v:group id="_x0000_s1055" editas="canvas" style="width:477pt;height:54pt;mso-position-horizontal-relative:char;mso-position-vertical-relative:line" coordorigin="11000,8809" coordsize="6468,741">
            <o:lock v:ext="edit" aspectratio="t"/>
            <v:shape id="_x0000_s1056" type="#_x0000_t75" style="position:absolute;left:11000;top:8809;width:6468;height:741" o:preferrelative="f">
              <v:fill o:detectmouseclick="t"/>
              <v:path o:extrusionok="t" o:connecttype="none"/>
            </v:shape>
            <w10:anchorlock/>
          </v:group>
        </w:pict>
      </w:r>
    </w:p>
    <w:p w14:paraId="1C172580" w14:textId="77777777" w:rsidR="00BD1300" w:rsidRPr="00EE1658" w:rsidRDefault="00BD1300" w:rsidP="00BD1300">
      <w:pPr>
        <w:tabs>
          <w:tab w:val="left" w:pos="142"/>
        </w:tabs>
        <w:divId w:val="608776563"/>
        <w:rPr>
          <w:rFonts w:ascii="Arial" w:hAnsi="Arial" w:cs="Arial"/>
          <w:b/>
          <w:sz w:val="22"/>
          <w:szCs w:val="22"/>
        </w:rPr>
      </w:pPr>
    </w:p>
    <w:sectPr w:rsidR="00BD1300" w:rsidRPr="00EE1658" w:rsidSect="00C85DB9">
      <w:pgSz w:w="11906" w:h="16838"/>
      <w:pgMar w:top="1418" w:right="707" w:bottom="1418" w:left="709" w:header="720" w:footer="720" w:gutter="0"/>
      <w:pgBorders w:offsetFrom="page">
        <w:top w:val="single" w:sz="12" w:space="24" w:color="003366"/>
        <w:left w:val="single" w:sz="12" w:space="24" w:color="003366"/>
        <w:bottom w:val="single" w:sz="12" w:space="24" w:color="003366"/>
        <w:right w:val="single" w:sz="12" w:space="24" w:color="0033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8330" w14:textId="77777777" w:rsidR="001F2525" w:rsidRDefault="001F2525">
      <w:r>
        <w:separator/>
      </w:r>
    </w:p>
  </w:endnote>
  <w:endnote w:type="continuationSeparator" w:id="0">
    <w:p w14:paraId="61EFA49A" w14:textId="77777777" w:rsidR="001F2525" w:rsidRDefault="001F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a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4C31" w14:textId="77777777" w:rsidR="002B0599" w:rsidRDefault="002B059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7</w:t>
    </w:r>
    <w:r>
      <w:rPr>
        <w:rStyle w:val="Numrodepage"/>
      </w:rPr>
      <w:fldChar w:fldCharType="end"/>
    </w:r>
  </w:p>
  <w:p w14:paraId="6099FA5F" w14:textId="77777777" w:rsidR="002B0599" w:rsidRDefault="002B05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075F" w14:textId="77777777" w:rsidR="002B0599" w:rsidRDefault="002B0599"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C5BAC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C5BAC">
      <w:rPr>
        <w:rStyle w:val="Numrodepage"/>
        <w:noProof/>
      </w:rPr>
      <w:t>8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542C" w14:textId="77777777" w:rsidR="001F2525" w:rsidRDefault="001F2525">
      <w:r>
        <w:separator/>
      </w:r>
    </w:p>
  </w:footnote>
  <w:footnote w:type="continuationSeparator" w:id="0">
    <w:p w14:paraId="1DCA2CD1" w14:textId="77777777" w:rsidR="001F2525" w:rsidRDefault="001F2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677"/>
    <w:multiLevelType w:val="hybridMultilevel"/>
    <w:tmpl w:val="68F262C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1859"/>
    <w:multiLevelType w:val="hybridMultilevel"/>
    <w:tmpl w:val="90EADA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2394"/>
    <w:multiLevelType w:val="hybridMultilevel"/>
    <w:tmpl w:val="3E42F15E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1D48C8"/>
    <w:multiLevelType w:val="hybridMultilevel"/>
    <w:tmpl w:val="BC7A2DF0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D919EA"/>
    <w:multiLevelType w:val="hybridMultilevel"/>
    <w:tmpl w:val="C04CA758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F962DF"/>
    <w:multiLevelType w:val="hybridMultilevel"/>
    <w:tmpl w:val="6D8872C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467A2"/>
    <w:multiLevelType w:val="hybridMultilevel"/>
    <w:tmpl w:val="4B6E45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325DD"/>
    <w:multiLevelType w:val="hybridMultilevel"/>
    <w:tmpl w:val="36CC794E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C7BFD"/>
    <w:multiLevelType w:val="hybridMultilevel"/>
    <w:tmpl w:val="E252ED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7156A6"/>
    <w:multiLevelType w:val="hybridMultilevel"/>
    <w:tmpl w:val="D718480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6C08"/>
    <w:multiLevelType w:val="hybridMultilevel"/>
    <w:tmpl w:val="BADE4CE4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E94280"/>
    <w:multiLevelType w:val="hybridMultilevel"/>
    <w:tmpl w:val="FAA8C8EE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BE5867"/>
    <w:multiLevelType w:val="hybridMultilevel"/>
    <w:tmpl w:val="6D8872CA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26683D"/>
    <w:multiLevelType w:val="hybridMultilevel"/>
    <w:tmpl w:val="90EADA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9596E"/>
    <w:multiLevelType w:val="hybridMultilevel"/>
    <w:tmpl w:val="212AABF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92425"/>
    <w:multiLevelType w:val="hybridMultilevel"/>
    <w:tmpl w:val="BAB2D21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92D22"/>
    <w:multiLevelType w:val="hybridMultilevel"/>
    <w:tmpl w:val="6B8672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737240"/>
    <w:multiLevelType w:val="hybridMultilevel"/>
    <w:tmpl w:val="90EADA6E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965C7"/>
    <w:multiLevelType w:val="hybridMultilevel"/>
    <w:tmpl w:val="E85CD57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8656B5"/>
    <w:multiLevelType w:val="hybridMultilevel"/>
    <w:tmpl w:val="5A1C36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35186"/>
    <w:multiLevelType w:val="hybridMultilevel"/>
    <w:tmpl w:val="E2AEC68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0E6153"/>
    <w:multiLevelType w:val="hybridMultilevel"/>
    <w:tmpl w:val="F8265E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510F2"/>
    <w:multiLevelType w:val="hybridMultilevel"/>
    <w:tmpl w:val="AAEA4E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94E78"/>
    <w:multiLevelType w:val="hybridMultilevel"/>
    <w:tmpl w:val="0FAECB0E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B139B"/>
    <w:multiLevelType w:val="hybridMultilevel"/>
    <w:tmpl w:val="AEF6A56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D13F4"/>
    <w:multiLevelType w:val="hybridMultilevel"/>
    <w:tmpl w:val="353453E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F3605"/>
    <w:multiLevelType w:val="hybridMultilevel"/>
    <w:tmpl w:val="36CC794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273F"/>
    <w:multiLevelType w:val="hybridMultilevel"/>
    <w:tmpl w:val="BFF8008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493162"/>
    <w:multiLevelType w:val="hybridMultilevel"/>
    <w:tmpl w:val="8FD6861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960BE"/>
    <w:multiLevelType w:val="hybridMultilevel"/>
    <w:tmpl w:val="3B82744A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02909">
    <w:abstractNumId w:val="9"/>
  </w:num>
  <w:num w:numId="2" w16cid:durableId="2095466820">
    <w:abstractNumId w:val="28"/>
  </w:num>
  <w:num w:numId="3" w16cid:durableId="76177709">
    <w:abstractNumId w:val="14"/>
  </w:num>
  <w:num w:numId="4" w16cid:durableId="1163230779">
    <w:abstractNumId w:val="2"/>
  </w:num>
  <w:num w:numId="5" w16cid:durableId="1797528766">
    <w:abstractNumId w:val="11"/>
  </w:num>
  <w:num w:numId="6" w16cid:durableId="1321933127">
    <w:abstractNumId w:val="3"/>
  </w:num>
  <w:num w:numId="7" w16cid:durableId="1787263466">
    <w:abstractNumId w:val="22"/>
  </w:num>
  <w:num w:numId="8" w16cid:durableId="1350258904">
    <w:abstractNumId w:val="4"/>
  </w:num>
  <w:num w:numId="9" w16cid:durableId="996616815">
    <w:abstractNumId w:val="16"/>
  </w:num>
  <w:num w:numId="10" w16cid:durableId="841971083">
    <w:abstractNumId w:val="29"/>
  </w:num>
  <w:num w:numId="11" w16cid:durableId="727454492">
    <w:abstractNumId w:val="23"/>
  </w:num>
  <w:num w:numId="12" w16cid:durableId="1325889348">
    <w:abstractNumId w:val="17"/>
  </w:num>
  <w:num w:numId="13" w16cid:durableId="1186675763">
    <w:abstractNumId w:val="13"/>
  </w:num>
  <w:num w:numId="14" w16cid:durableId="903569419">
    <w:abstractNumId w:val="19"/>
  </w:num>
  <w:num w:numId="15" w16cid:durableId="1533497247">
    <w:abstractNumId w:val="6"/>
  </w:num>
  <w:num w:numId="16" w16cid:durableId="1151215011">
    <w:abstractNumId w:val="1"/>
  </w:num>
  <w:num w:numId="17" w16cid:durableId="702053513">
    <w:abstractNumId w:val="12"/>
  </w:num>
  <w:num w:numId="18" w16cid:durableId="1853491055">
    <w:abstractNumId w:val="5"/>
  </w:num>
  <w:num w:numId="19" w16cid:durableId="1437099427">
    <w:abstractNumId w:val="18"/>
  </w:num>
  <w:num w:numId="20" w16cid:durableId="1928804661">
    <w:abstractNumId w:val="10"/>
  </w:num>
  <w:num w:numId="21" w16cid:durableId="1422097477">
    <w:abstractNumId w:val="27"/>
  </w:num>
  <w:num w:numId="22" w16cid:durableId="800735212">
    <w:abstractNumId w:val="15"/>
  </w:num>
  <w:num w:numId="23" w16cid:durableId="331681633">
    <w:abstractNumId w:val="0"/>
  </w:num>
  <w:num w:numId="24" w16cid:durableId="824315813">
    <w:abstractNumId w:val="25"/>
  </w:num>
  <w:num w:numId="25" w16cid:durableId="1765764028">
    <w:abstractNumId w:val="24"/>
  </w:num>
  <w:num w:numId="26" w16cid:durableId="1572813473">
    <w:abstractNumId w:val="26"/>
  </w:num>
  <w:num w:numId="27" w16cid:durableId="1744718214">
    <w:abstractNumId w:val="7"/>
  </w:num>
  <w:num w:numId="28" w16cid:durableId="1524324653">
    <w:abstractNumId w:val="20"/>
  </w:num>
  <w:num w:numId="29" w16cid:durableId="1511136840">
    <w:abstractNumId w:val="8"/>
  </w:num>
  <w:num w:numId="30" w16cid:durableId="20528743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09DC"/>
    <w:rsid w:val="00001229"/>
    <w:rsid w:val="000014B4"/>
    <w:rsid w:val="000208C4"/>
    <w:rsid w:val="000573F7"/>
    <w:rsid w:val="000664BD"/>
    <w:rsid w:val="00066AD7"/>
    <w:rsid w:val="00086CFC"/>
    <w:rsid w:val="0009303C"/>
    <w:rsid w:val="00093AFC"/>
    <w:rsid w:val="000A2049"/>
    <w:rsid w:val="000B0449"/>
    <w:rsid w:val="000D77E2"/>
    <w:rsid w:val="00100FD7"/>
    <w:rsid w:val="00120EC0"/>
    <w:rsid w:val="00127123"/>
    <w:rsid w:val="001571BE"/>
    <w:rsid w:val="0016125D"/>
    <w:rsid w:val="001739D3"/>
    <w:rsid w:val="001842BA"/>
    <w:rsid w:val="001A2155"/>
    <w:rsid w:val="001C53BA"/>
    <w:rsid w:val="001D2CC3"/>
    <w:rsid w:val="001F2525"/>
    <w:rsid w:val="001F6FB5"/>
    <w:rsid w:val="00201739"/>
    <w:rsid w:val="00206106"/>
    <w:rsid w:val="0021743F"/>
    <w:rsid w:val="00224015"/>
    <w:rsid w:val="0028129A"/>
    <w:rsid w:val="002B0599"/>
    <w:rsid w:val="002C3D44"/>
    <w:rsid w:val="003179D7"/>
    <w:rsid w:val="0032569E"/>
    <w:rsid w:val="003426BF"/>
    <w:rsid w:val="00351D7F"/>
    <w:rsid w:val="003658CD"/>
    <w:rsid w:val="003A4DF7"/>
    <w:rsid w:val="003B098F"/>
    <w:rsid w:val="003E51E9"/>
    <w:rsid w:val="00401E11"/>
    <w:rsid w:val="00454206"/>
    <w:rsid w:val="00460744"/>
    <w:rsid w:val="004F0050"/>
    <w:rsid w:val="00501F53"/>
    <w:rsid w:val="0051250D"/>
    <w:rsid w:val="00560FB9"/>
    <w:rsid w:val="00563C36"/>
    <w:rsid w:val="005709DC"/>
    <w:rsid w:val="0058775E"/>
    <w:rsid w:val="005B456B"/>
    <w:rsid w:val="006368FD"/>
    <w:rsid w:val="006B74C7"/>
    <w:rsid w:val="006F4A7D"/>
    <w:rsid w:val="006F4AC9"/>
    <w:rsid w:val="0073155B"/>
    <w:rsid w:val="0073528F"/>
    <w:rsid w:val="00747BED"/>
    <w:rsid w:val="007722EB"/>
    <w:rsid w:val="00783091"/>
    <w:rsid w:val="007A70A2"/>
    <w:rsid w:val="007D2976"/>
    <w:rsid w:val="007F3F2F"/>
    <w:rsid w:val="00815BD2"/>
    <w:rsid w:val="008814D2"/>
    <w:rsid w:val="008850F7"/>
    <w:rsid w:val="008D15A2"/>
    <w:rsid w:val="008E1A63"/>
    <w:rsid w:val="009002D0"/>
    <w:rsid w:val="0090527D"/>
    <w:rsid w:val="0091166A"/>
    <w:rsid w:val="0092026C"/>
    <w:rsid w:val="0092709A"/>
    <w:rsid w:val="00967D38"/>
    <w:rsid w:val="00970F70"/>
    <w:rsid w:val="009731C4"/>
    <w:rsid w:val="00976EA3"/>
    <w:rsid w:val="00983B7C"/>
    <w:rsid w:val="009B05E9"/>
    <w:rsid w:val="00A013A6"/>
    <w:rsid w:val="00A02097"/>
    <w:rsid w:val="00A0234D"/>
    <w:rsid w:val="00A0342B"/>
    <w:rsid w:val="00A30B18"/>
    <w:rsid w:val="00A319A0"/>
    <w:rsid w:val="00A35B66"/>
    <w:rsid w:val="00A64A6B"/>
    <w:rsid w:val="00A66EDB"/>
    <w:rsid w:val="00A73D87"/>
    <w:rsid w:val="00A943D9"/>
    <w:rsid w:val="00AD7023"/>
    <w:rsid w:val="00AF1235"/>
    <w:rsid w:val="00B16581"/>
    <w:rsid w:val="00B93440"/>
    <w:rsid w:val="00B934DE"/>
    <w:rsid w:val="00BB3C47"/>
    <w:rsid w:val="00BD1300"/>
    <w:rsid w:val="00C07615"/>
    <w:rsid w:val="00C16442"/>
    <w:rsid w:val="00C228C1"/>
    <w:rsid w:val="00C46767"/>
    <w:rsid w:val="00C53170"/>
    <w:rsid w:val="00C56750"/>
    <w:rsid w:val="00C6191D"/>
    <w:rsid w:val="00C62685"/>
    <w:rsid w:val="00C70E30"/>
    <w:rsid w:val="00C76994"/>
    <w:rsid w:val="00C83EF2"/>
    <w:rsid w:val="00C85DB9"/>
    <w:rsid w:val="00C96373"/>
    <w:rsid w:val="00CC5BAC"/>
    <w:rsid w:val="00CE5A62"/>
    <w:rsid w:val="00D27151"/>
    <w:rsid w:val="00D30A87"/>
    <w:rsid w:val="00D56223"/>
    <w:rsid w:val="00D727B1"/>
    <w:rsid w:val="00DB6ABC"/>
    <w:rsid w:val="00DC3D69"/>
    <w:rsid w:val="00DD528B"/>
    <w:rsid w:val="00DD544C"/>
    <w:rsid w:val="00DE7BC7"/>
    <w:rsid w:val="00DF5AEE"/>
    <w:rsid w:val="00E47075"/>
    <w:rsid w:val="00E50CFF"/>
    <w:rsid w:val="00E5540F"/>
    <w:rsid w:val="00E7525C"/>
    <w:rsid w:val="00EE1658"/>
    <w:rsid w:val="00EE59CF"/>
    <w:rsid w:val="00F03218"/>
    <w:rsid w:val="00F71409"/>
    <w:rsid w:val="00F830BD"/>
    <w:rsid w:val="00F8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80000"/>
    </o:shapedefaults>
    <o:shapelayout v:ext="edit">
      <o:idmap v:ext="edit" data="1"/>
    </o:shapelayout>
  </w:shapeDefaults>
  <w:decimalSymbol w:val=","/>
  <w:listSeparator w:val=";"/>
  <w14:docId w14:val="2FBD3FDD"/>
  <w15:chartTrackingRefBased/>
  <w15:docId w15:val="{F0D5A61A-E6C0-4289-9A6B-57939A5E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340"/>
        <w:tab w:val="left" w:pos="2880"/>
        <w:tab w:val="left" w:leader="dot" w:pos="8820"/>
      </w:tabs>
      <w:jc w:val="center"/>
      <w:outlineLvl w:val="0"/>
    </w:pPr>
    <w:rPr>
      <w:rFonts w:ascii="Americana" w:hAnsi="Americana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tabs>
        <w:tab w:val="left" w:leader="dot" w:pos="8820"/>
      </w:tabs>
      <w:outlineLvl w:val="1"/>
    </w:pPr>
    <w:rPr>
      <w:rFonts w:ascii="Americana" w:hAnsi="Americana"/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mericana" w:hAnsi="Americana"/>
      <w:sz w:val="48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mericana" w:hAnsi="Americana"/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spacing w:before="120" w:after="120"/>
      <w:outlineLvl w:val="4"/>
    </w:pPr>
    <w:rPr>
      <w:rFonts w:ascii="Americana" w:hAnsi="Americana"/>
      <w:b/>
      <w:bCs/>
      <w:u w:val="single"/>
    </w:rPr>
  </w:style>
  <w:style w:type="paragraph" w:styleId="Titre6">
    <w:name w:val="heading 6"/>
    <w:basedOn w:val="Normal"/>
    <w:next w:val="Normal"/>
    <w:qFormat/>
    <w:pPr>
      <w:keepNext/>
      <w:spacing w:before="120" w:after="120"/>
      <w:jc w:val="center"/>
      <w:outlineLvl w:val="5"/>
    </w:pPr>
    <w:rPr>
      <w:rFonts w:ascii="Americana" w:hAnsi="Americana"/>
      <w:b/>
      <w:bCs/>
      <w:sz w:val="32"/>
    </w:rPr>
  </w:style>
  <w:style w:type="paragraph" w:styleId="Titre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rFonts w:ascii="Arial Black" w:hAnsi="Arial Black"/>
      <w:sz w:val="28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mericana" w:hAnsi="Americana"/>
      <w:b/>
      <w:bCs/>
      <w:sz w:val="20"/>
      <w:u w:val="single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Times New (W1)" w:hAnsi="Times New (W1)"/>
      <w:b/>
      <w:smallCap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Pr>
      <w:rFonts w:ascii="Arial" w:hAnsi="Arial" w:cs="Arial"/>
      <w:sz w:val="18"/>
    </w:rPr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  <w:u w:val="single"/>
    </w:rPr>
  </w:style>
  <w:style w:type="paragraph" w:styleId="Corpsdetexte2">
    <w:name w:val="Body Text 2"/>
    <w:basedOn w:val="Normal"/>
    <w:pPr>
      <w:tabs>
        <w:tab w:val="left" w:pos="1080"/>
        <w:tab w:val="left" w:leader="dot" w:pos="8820"/>
      </w:tabs>
    </w:pPr>
    <w:rPr>
      <w:rFonts w:ascii="Americana" w:hAnsi="Americana"/>
      <w:b/>
      <w:bCs/>
      <w:sz w:val="20"/>
    </w:rPr>
  </w:style>
  <w:style w:type="paragraph" w:styleId="Normalcentr">
    <w:name w:val="Block Text"/>
    <w:basedOn w:val="Normal"/>
    <w:pPr>
      <w:tabs>
        <w:tab w:val="left" w:pos="2340"/>
        <w:tab w:val="left" w:pos="2880"/>
        <w:tab w:val="left" w:leader="dot" w:pos="8820"/>
      </w:tabs>
      <w:ind w:left="360" w:right="-108"/>
      <w:jc w:val="both"/>
    </w:pPr>
    <w:rPr>
      <w:rFonts w:ascii="Americana" w:hAnsi="Americana"/>
      <w:b/>
      <w:bCs/>
      <w:sz w:val="20"/>
    </w:rPr>
  </w:style>
  <w:style w:type="paragraph" w:styleId="Corpsdetexte3">
    <w:name w:val="Body Text 3"/>
    <w:basedOn w:val="Normal"/>
    <w:pPr>
      <w:jc w:val="right"/>
    </w:pPr>
    <w:rPr>
      <w:rFonts w:ascii="Americana" w:hAnsi="Americana"/>
      <w:sz w:val="22"/>
    </w:rPr>
  </w:style>
  <w:style w:type="paragraph" w:styleId="Retraitcorpsdetexte">
    <w:name w:val="Body Text Indent"/>
    <w:basedOn w:val="Normal"/>
    <w:pPr>
      <w:tabs>
        <w:tab w:val="left" w:leader="dot" w:pos="8820"/>
      </w:tabs>
      <w:ind w:left="720"/>
    </w:pPr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qFormat/>
    <w:pPr>
      <w:tabs>
        <w:tab w:val="left" w:leader="dot" w:pos="8820"/>
      </w:tabs>
    </w:pPr>
    <w:rPr>
      <w:rFonts w:ascii="Americana" w:hAnsi="Americana"/>
      <w:i/>
      <w:iCs/>
      <w:noProof/>
      <w:sz w:val="22"/>
      <w:szCs w:val="22"/>
    </w:rPr>
  </w:style>
  <w:style w:type="paragraph" w:styleId="Adresseexpditeur">
    <w:name w:val="envelope return"/>
    <w:basedOn w:val="Normal"/>
    <w:pPr>
      <w:jc w:val="both"/>
    </w:pPr>
    <w:rPr>
      <w:rFonts w:ascii="Arial" w:hAnsi="Arial"/>
      <w:sz w:val="18"/>
      <w:szCs w:val="20"/>
    </w:rPr>
  </w:style>
  <w:style w:type="character" w:customStyle="1" w:styleId="Fort">
    <w:name w:val="Fort"/>
    <w:rsid w:val="005709DC"/>
    <w:rPr>
      <w:b/>
      <w:bCs w:val="0"/>
    </w:rPr>
  </w:style>
  <w:style w:type="character" w:styleId="lev">
    <w:name w:val="Strong"/>
    <w:qFormat/>
    <w:rsid w:val="001739D3"/>
    <w:rPr>
      <w:b/>
      <w:bCs/>
    </w:rPr>
  </w:style>
  <w:style w:type="table" w:styleId="Grilledutableau">
    <w:name w:val="Table Grid"/>
    <w:basedOn w:val="TableauNormal"/>
    <w:rsid w:val="00325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A73D87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C62685"/>
    <w:rPr>
      <w:color w:val="605E5C"/>
      <w:shd w:val="clear" w:color="auto" w:fill="E1DFDD"/>
    </w:rPr>
  </w:style>
  <w:style w:type="character" w:customStyle="1" w:styleId="PieddepageCar">
    <w:name w:val="Pied de page Car"/>
    <w:link w:val="Pieddepage"/>
    <w:uiPriority w:val="99"/>
    <w:rsid w:val="00C963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herine.tartary@sg.social.gouv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vid.hebert@sg.social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tssf-concours.monespacecandidat.com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freyder.MATIGNON-DOM\Local%20Settings\Temporary%20Internet%20Files\OLK83D\dossier_vae_livret_1_demande_candidatu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11A64-4092-4EE0-A188-9AF7A76E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dossier_vae_livret_1_demande_candidature.dot</Template>
  <TotalTime>0</TotalTime>
  <Pages>8</Pages>
  <Words>992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MARINE NATIONALE</Company>
  <LinksUpToDate>false</LinksUpToDate>
  <CharactersWithSpaces>6436</CharactersWithSpaces>
  <SharedDoc>false</SharedDoc>
  <HLinks>
    <vt:vector size="18" baseType="variant">
      <vt:variant>
        <vt:i4>8060945</vt:i4>
      </vt:variant>
      <vt:variant>
        <vt:i4>6</vt:i4>
      </vt:variant>
      <vt:variant>
        <vt:i4>0</vt:i4>
      </vt:variant>
      <vt:variant>
        <vt:i4>5</vt:i4>
      </vt:variant>
      <vt:variant>
        <vt:lpwstr>mailto:Catherine.tartary@sg.social.gouv.fr</vt:lpwstr>
      </vt:variant>
      <vt:variant>
        <vt:lpwstr/>
      </vt:variant>
      <vt:variant>
        <vt:i4>7012371</vt:i4>
      </vt:variant>
      <vt:variant>
        <vt:i4>3</vt:i4>
      </vt:variant>
      <vt:variant>
        <vt:i4>0</vt:i4>
      </vt:variant>
      <vt:variant>
        <vt:i4>5</vt:i4>
      </vt:variant>
      <vt:variant>
        <vt:lpwstr>mailto:David.hebert@sg.social.gouv.fr</vt:lpwstr>
      </vt:variant>
      <vt:variant>
        <vt:lpwstr/>
      </vt:variant>
      <vt:variant>
        <vt:i4>6160475</vt:i4>
      </vt:variant>
      <vt:variant>
        <vt:i4>0</vt:i4>
      </vt:variant>
      <vt:variant>
        <vt:i4>0</vt:i4>
      </vt:variant>
      <vt:variant>
        <vt:i4>5</vt:i4>
      </vt:variant>
      <vt:variant>
        <vt:lpwstr>https://mtssf-concours.monespacecandidat.com/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SPM</dc:creator>
  <cp:keywords/>
  <cp:lastModifiedBy>HEBERT, David (DRH/AP/RCGPEC)</cp:lastModifiedBy>
  <cp:revision>2</cp:revision>
  <cp:lastPrinted>2020-01-27T14:18:00Z</cp:lastPrinted>
  <dcterms:created xsi:type="dcterms:W3CDTF">2026-01-06T13:29:00Z</dcterms:created>
  <dcterms:modified xsi:type="dcterms:W3CDTF">2026-01-06T13:29:00Z</dcterms:modified>
</cp:coreProperties>
</file>